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E4357" w14:textId="77777777" w:rsidR="00F02FC9" w:rsidRPr="001D42C2" w:rsidRDefault="00F02FC9" w:rsidP="00B022A7">
      <w:pPr>
        <w:bidi/>
        <w:ind w:left="0" w:firstLine="0"/>
        <w:rPr>
          <w:rFonts w:cs="B Nazanin"/>
          <w:sz w:val="28"/>
          <w:szCs w:val="28"/>
          <w:rtl/>
          <w:lang w:bidi="fa-IR"/>
        </w:rPr>
      </w:pPr>
      <w:r w:rsidRPr="001D42C2">
        <w:rPr>
          <w:rFonts w:cs="B Nazanin" w:hint="cs"/>
          <w:sz w:val="28"/>
          <w:szCs w:val="28"/>
          <w:rtl/>
          <w:lang w:bidi="fa-IR"/>
        </w:rPr>
        <w:tab/>
      </w:r>
      <w:r w:rsidRPr="001D42C2">
        <w:rPr>
          <w:rFonts w:cs="B Nazanin" w:hint="cs"/>
          <w:sz w:val="28"/>
          <w:szCs w:val="28"/>
          <w:rtl/>
          <w:lang w:bidi="fa-IR"/>
        </w:rPr>
        <w:tab/>
      </w:r>
      <w:r w:rsidRPr="001D42C2">
        <w:rPr>
          <w:rFonts w:cs="B Nazanin" w:hint="cs"/>
          <w:sz w:val="28"/>
          <w:szCs w:val="28"/>
          <w:rtl/>
          <w:lang w:bidi="fa-IR"/>
        </w:rPr>
        <w:tab/>
      </w:r>
      <w:r w:rsidRPr="001D42C2">
        <w:rPr>
          <w:rFonts w:cs="B Nazanin" w:hint="cs"/>
          <w:sz w:val="28"/>
          <w:szCs w:val="28"/>
          <w:rtl/>
          <w:lang w:bidi="fa-IR"/>
        </w:rPr>
        <w:tab/>
      </w:r>
      <w:r w:rsidRPr="001D42C2">
        <w:rPr>
          <w:rFonts w:cs="B Nazanin" w:hint="cs"/>
          <w:sz w:val="28"/>
          <w:szCs w:val="28"/>
          <w:rtl/>
          <w:lang w:bidi="fa-IR"/>
        </w:rPr>
        <w:tab/>
      </w:r>
      <w:r w:rsidR="00182157" w:rsidRPr="001D42C2">
        <w:rPr>
          <w:rFonts w:cs="B Nazanin" w:hint="cs"/>
          <w:sz w:val="28"/>
          <w:szCs w:val="28"/>
          <w:rtl/>
          <w:lang w:bidi="fa-IR"/>
        </w:rPr>
        <w:tab/>
      </w:r>
      <w:r w:rsidRPr="001D42C2">
        <w:rPr>
          <w:rFonts w:cs="B Nazanin" w:hint="cs"/>
          <w:sz w:val="28"/>
          <w:szCs w:val="28"/>
          <w:rtl/>
          <w:lang w:bidi="fa-IR"/>
        </w:rPr>
        <w:tab/>
      </w:r>
    </w:p>
    <w:p w14:paraId="2D0A21F2" w14:textId="77777777" w:rsidR="00F61276" w:rsidRDefault="00182157" w:rsidP="00B022A7">
      <w:pPr>
        <w:bidi/>
        <w:ind w:left="0" w:firstLine="0"/>
        <w:jc w:val="center"/>
        <w:rPr>
          <w:rFonts w:cs="B Nazanin"/>
          <w:sz w:val="18"/>
          <w:szCs w:val="18"/>
          <w:rtl/>
          <w:lang w:bidi="fa-IR"/>
        </w:rPr>
      </w:pPr>
      <w:r w:rsidRPr="001D42C2">
        <w:rPr>
          <w:rFonts w:cs="B Nazanin" w:hint="cs"/>
          <w:sz w:val="18"/>
          <w:szCs w:val="18"/>
          <w:rtl/>
          <w:lang w:bidi="fa-IR"/>
        </w:rPr>
        <w:t>ب</w:t>
      </w:r>
      <w:r w:rsidR="00321FC6" w:rsidRPr="001D42C2">
        <w:rPr>
          <w:rFonts w:cs="B Nazanin" w:hint="cs"/>
          <w:sz w:val="18"/>
          <w:szCs w:val="18"/>
          <w:rtl/>
          <w:lang w:bidi="fa-IR"/>
        </w:rPr>
        <w:t>ا</w:t>
      </w:r>
      <w:r w:rsidRPr="001D42C2">
        <w:rPr>
          <w:rFonts w:cs="B Nazanin" w:hint="cs"/>
          <w:sz w:val="18"/>
          <w:szCs w:val="18"/>
          <w:rtl/>
          <w:lang w:bidi="fa-IR"/>
        </w:rPr>
        <w:t>سمه تعالي</w:t>
      </w:r>
    </w:p>
    <w:p w14:paraId="78C5035F" w14:textId="77777777" w:rsidR="00AF17BD" w:rsidRPr="001D42C2" w:rsidRDefault="00AF17BD" w:rsidP="00AF17BD">
      <w:pPr>
        <w:bidi/>
        <w:ind w:left="0" w:firstLine="0"/>
        <w:jc w:val="center"/>
        <w:rPr>
          <w:rFonts w:cs="B Nazanin"/>
          <w:sz w:val="18"/>
          <w:szCs w:val="18"/>
          <w:rtl/>
          <w:lang w:bidi="fa-IR"/>
        </w:rPr>
      </w:pPr>
    </w:p>
    <w:p w14:paraId="391F5823" w14:textId="77777777" w:rsidR="00F61276" w:rsidRPr="001D42C2" w:rsidRDefault="00AD2F5D" w:rsidP="00B022A7">
      <w:pPr>
        <w:bidi/>
        <w:ind w:left="0" w:firstLine="0"/>
        <w:jc w:val="center"/>
        <w:rPr>
          <w:rFonts w:cs="B Nazanin"/>
          <w:sz w:val="28"/>
          <w:szCs w:val="28"/>
          <w:rtl/>
          <w:lang w:bidi="fa-IR"/>
        </w:rPr>
      </w:pPr>
      <w:r w:rsidRPr="001D42C2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56704" behindDoc="0" locked="0" layoutInCell="1" allowOverlap="1" wp14:anchorId="0AA4DAFE" wp14:editId="7171EF14">
            <wp:simplePos x="0" y="0"/>
            <wp:positionH relativeFrom="column">
              <wp:posOffset>2742565</wp:posOffset>
            </wp:positionH>
            <wp:positionV relativeFrom="paragraph">
              <wp:posOffset>0</wp:posOffset>
            </wp:positionV>
            <wp:extent cx="1049655" cy="9747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2C2">
        <w:rPr>
          <w:rFonts w:cs="B Nazanin"/>
          <w:noProof/>
          <w:sz w:val="28"/>
          <w:szCs w:val="28"/>
        </w:rPr>
        <mc:AlternateContent>
          <mc:Choice Requires="wpc">
            <w:drawing>
              <wp:inline distT="0" distB="0" distL="0" distR="0" wp14:anchorId="3AEDC3EF" wp14:editId="4E82706E">
                <wp:extent cx="603885" cy="560705"/>
                <wp:effectExtent l="2540" t="635" r="3175" b="635"/>
                <wp:docPr id="21" name="Canva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5E34654" id="Canvas 21" o:spid="_x0000_s1026" editas="canvas" style="width:47.55pt;height:44.15pt;mso-position-horizontal-relative:char;mso-position-vertical-relative:line" coordsize="6038,5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DQZ93fcAAAAAw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38;height:560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284FDAD" w14:textId="77777777" w:rsidR="00330553" w:rsidRPr="001D42C2" w:rsidRDefault="00330553" w:rsidP="00B022A7">
      <w:pPr>
        <w:bidi/>
        <w:ind w:left="0" w:firstLine="0"/>
        <w:jc w:val="center"/>
        <w:rPr>
          <w:rFonts w:cs="B Nazanin"/>
          <w:sz w:val="24"/>
          <w:szCs w:val="24"/>
          <w:rtl/>
          <w:lang w:bidi="fa-IR"/>
        </w:rPr>
      </w:pPr>
    </w:p>
    <w:p w14:paraId="430489D9" w14:textId="77777777" w:rsidR="00330553" w:rsidRPr="001D42C2" w:rsidRDefault="00330553" w:rsidP="00B022A7">
      <w:pPr>
        <w:bidi/>
        <w:ind w:left="0" w:firstLine="0"/>
        <w:jc w:val="center"/>
        <w:rPr>
          <w:rFonts w:cs="B Nazanin"/>
          <w:sz w:val="24"/>
          <w:szCs w:val="24"/>
          <w:rtl/>
          <w:lang w:bidi="fa-IR"/>
        </w:rPr>
      </w:pPr>
    </w:p>
    <w:p w14:paraId="202925EC" w14:textId="77777777" w:rsidR="00321FC6" w:rsidRPr="001D42C2" w:rsidRDefault="00321FC6" w:rsidP="00B022A7">
      <w:pPr>
        <w:bidi/>
        <w:ind w:left="0" w:firstLine="0"/>
        <w:jc w:val="center"/>
        <w:rPr>
          <w:rFonts w:cs="B Nazanin"/>
          <w:sz w:val="24"/>
          <w:szCs w:val="24"/>
          <w:rtl/>
          <w:lang w:bidi="fa-IR"/>
        </w:rPr>
      </w:pPr>
      <w:r w:rsidRPr="001D42C2">
        <w:rPr>
          <w:rFonts w:cs="B Nazanin" w:hint="cs"/>
          <w:sz w:val="24"/>
          <w:szCs w:val="24"/>
          <w:rtl/>
          <w:lang w:bidi="fa-IR"/>
        </w:rPr>
        <w:t>دانشگاه صنعتی اصفهان</w:t>
      </w:r>
    </w:p>
    <w:p w14:paraId="65A0A247" w14:textId="77777777" w:rsidR="00BB4E0D" w:rsidRPr="001D42C2" w:rsidRDefault="00F61276" w:rsidP="00B022A7">
      <w:pPr>
        <w:bidi/>
        <w:ind w:left="0" w:firstLine="0"/>
        <w:jc w:val="center"/>
        <w:rPr>
          <w:rFonts w:cs="B Nazanin"/>
          <w:rtl/>
          <w:lang w:bidi="fa-IR"/>
        </w:rPr>
      </w:pPr>
      <w:r w:rsidRPr="001D42C2">
        <w:rPr>
          <w:rFonts w:cs="B Nazanin" w:hint="cs"/>
          <w:sz w:val="18"/>
          <w:szCs w:val="18"/>
          <w:rtl/>
          <w:lang w:bidi="fa-IR"/>
        </w:rPr>
        <w:t xml:space="preserve">دانشكده </w:t>
      </w:r>
      <w:r w:rsidR="006C08CC" w:rsidRPr="001D42C2">
        <w:rPr>
          <w:rFonts w:cs="B Nazanin" w:hint="cs"/>
          <w:sz w:val="18"/>
          <w:szCs w:val="18"/>
          <w:rtl/>
          <w:lang w:bidi="fa-IR"/>
        </w:rPr>
        <w:t>مهندسی حمل‌و‌نقل</w:t>
      </w:r>
    </w:p>
    <w:p w14:paraId="5E7E6BF0" w14:textId="77777777" w:rsidR="00E71734" w:rsidRPr="001D42C2" w:rsidRDefault="006F5F58" w:rsidP="00B022A7">
      <w:pPr>
        <w:bidi/>
        <w:ind w:left="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D42C2">
        <w:rPr>
          <w:rFonts w:cs="B Nazanin" w:hint="cs"/>
          <w:b/>
          <w:bCs/>
          <w:sz w:val="32"/>
          <w:szCs w:val="32"/>
          <w:rtl/>
          <w:lang w:bidi="fa-IR"/>
        </w:rPr>
        <w:t xml:space="preserve">گزارش </w:t>
      </w:r>
      <w:r w:rsidR="00182157" w:rsidRPr="001D42C2">
        <w:rPr>
          <w:rFonts w:cs="B Nazanin" w:hint="cs"/>
          <w:b/>
          <w:bCs/>
          <w:sz w:val="32"/>
          <w:szCs w:val="32"/>
          <w:rtl/>
          <w:lang w:bidi="fa-IR"/>
        </w:rPr>
        <w:t>پيشنهاد</w:t>
      </w:r>
      <w:r w:rsidR="00E97C46" w:rsidRPr="001D42C2">
        <w:rPr>
          <w:rFonts w:cs="B Nazanin" w:hint="cs"/>
          <w:b/>
          <w:bCs/>
          <w:sz w:val="32"/>
          <w:szCs w:val="32"/>
          <w:rtl/>
          <w:lang w:bidi="fa-IR"/>
        </w:rPr>
        <w:t xml:space="preserve"> موضوع </w:t>
      </w:r>
      <w:r w:rsidR="002D38AD" w:rsidRPr="001D42C2">
        <w:rPr>
          <w:rFonts w:cs="B Nazanin" w:hint="cs"/>
          <w:b/>
          <w:bCs/>
          <w:sz w:val="32"/>
          <w:szCs w:val="32"/>
          <w:rtl/>
          <w:lang w:bidi="fa-IR"/>
        </w:rPr>
        <w:t xml:space="preserve">تحقيق </w:t>
      </w:r>
      <w:r w:rsidR="00E71734" w:rsidRPr="001D42C2">
        <w:rPr>
          <w:rFonts w:cs="B Nazanin" w:hint="cs"/>
          <w:b/>
          <w:bCs/>
          <w:sz w:val="32"/>
          <w:szCs w:val="32"/>
          <w:rtl/>
          <w:lang w:bidi="fa-IR"/>
        </w:rPr>
        <w:t>رساله دکتری</w:t>
      </w:r>
      <w:r w:rsidR="000A799F" w:rsidRPr="001D42C2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="00E71734" w:rsidRPr="001D42C2">
        <w:rPr>
          <w:rFonts w:cs="B Nazanin" w:hint="cs"/>
          <w:b/>
          <w:bCs/>
          <w:sz w:val="32"/>
          <w:szCs w:val="32"/>
          <w:rtl/>
          <w:lang w:bidi="fa-IR"/>
        </w:rPr>
        <w:t>(ارزیابی جامع پژوهشی 1)</w:t>
      </w:r>
    </w:p>
    <w:p w14:paraId="16220D71" w14:textId="77777777" w:rsidR="00AB47B1" w:rsidRPr="001D42C2" w:rsidRDefault="00AB47B1" w:rsidP="00B022A7">
      <w:pPr>
        <w:bidi/>
        <w:ind w:left="0" w:firstLine="0"/>
        <w:jc w:val="left"/>
        <w:rPr>
          <w:rFonts w:cs="B Nazanin"/>
          <w:rtl/>
          <w:lang w:bidi="fa-IR"/>
        </w:rPr>
      </w:pPr>
    </w:p>
    <w:p w14:paraId="336A68B7" w14:textId="77777777" w:rsidR="00DC7F2B" w:rsidRPr="001D42C2" w:rsidRDefault="006B6EF2" w:rsidP="00B022A7">
      <w:pPr>
        <w:bidi/>
        <w:ind w:left="0" w:firstLine="0"/>
        <w:jc w:val="left"/>
        <w:rPr>
          <w:rFonts w:cs="B Nazanin"/>
          <w:rtl/>
          <w:lang w:bidi="fa-IR"/>
        </w:rPr>
      </w:pPr>
      <w:r w:rsidRPr="001D42C2">
        <w:rPr>
          <w:rFonts w:cs="B Nazanin" w:hint="cs"/>
          <w:rtl/>
          <w:lang w:bidi="fa-IR"/>
        </w:rPr>
        <w:t>مشخصات دانشجو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52"/>
        <w:gridCol w:w="2010"/>
        <w:gridCol w:w="532"/>
        <w:gridCol w:w="618"/>
        <w:gridCol w:w="1582"/>
        <w:gridCol w:w="619"/>
        <w:gridCol w:w="1098"/>
        <w:gridCol w:w="2003"/>
      </w:tblGrid>
      <w:tr w:rsidR="00BB4E0D" w:rsidRPr="001D42C2" w14:paraId="5519D498" w14:textId="77777777" w:rsidTr="006C08CC">
        <w:tc>
          <w:tcPr>
            <w:tcW w:w="3762" w:type="dxa"/>
            <w:gridSpan w:val="2"/>
          </w:tcPr>
          <w:p w14:paraId="144004F5" w14:textId="77777777" w:rsidR="00BB4E0D" w:rsidRPr="001D42C2" w:rsidRDefault="00BB4E0D" w:rsidP="00B022A7">
            <w:pPr>
              <w:bidi/>
              <w:ind w:left="0" w:firstLine="0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>نام و نام خانوادگي:</w:t>
            </w:r>
          </w:p>
        </w:tc>
        <w:tc>
          <w:tcPr>
            <w:tcW w:w="2732" w:type="dxa"/>
            <w:gridSpan w:val="3"/>
          </w:tcPr>
          <w:p w14:paraId="770AE1A0" w14:textId="77777777" w:rsidR="00BB4E0D" w:rsidRPr="001D42C2" w:rsidRDefault="00BB4E0D" w:rsidP="00B022A7">
            <w:pPr>
              <w:bidi/>
              <w:ind w:left="0" w:firstLine="0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>شماره دانشجويي:</w:t>
            </w:r>
          </w:p>
        </w:tc>
        <w:tc>
          <w:tcPr>
            <w:tcW w:w="1717" w:type="dxa"/>
            <w:gridSpan w:val="2"/>
          </w:tcPr>
          <w:p w14:paraId="777EA0EC" w14:textId="77777777" w:rsidR="00BB4E0D" w:rsidRPr="001D42C2" w:rsidRDefault="00BB4E0D" w:rsidP="00B022A7">
            <w:pPr>
              <w:bidi/>
              <w:ind w:left="0" w:firstLine="0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>رشته:</w:t>
            </w:r>
          </w:p>
        </w:tc>
        <w:tc>
          <w:tcPr>
            <w:tcW w:w="2003" w:type="dxa"/>
          </w:tcPr>
          <w:p w14:paraId="4FF069DB" w14:textId="77777777" w:rsidR="00BB4E0D" w:rsidRPr="001D42C2" w:rsidRDefault="00BB4E0D" w:rsidP="00B022A7">
            <w:pPr>
              <w:bidi/>
              <w:ind w:left="0" w:firstLine="0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>گرایش:</w:t>
            </w:r>
          </w:p>
        </w:tc>
      </w:tr>
      <w:tr w:rsidR="00BB4E0D" w:rsidRPr="001D42C2" w14:paraId="6F4188F2" w14:textId="77777777" w:rsidTr="006C08CC">
        <w:tc>
          <w:tcPr>
            <w:tcW w:w="4912" w:type="dxa"/>
            <w:gridSpan w:val="4"/>
          </w:tcPr>
          <w:p w14:paraId="5AFDA37C" w14:textId="77777777" w:rsidR="00BB4E0D" w:rsidRPr="001D42C2" w:rsidRDefault="006C08CC" w:rsidP="00B022A7">
            <w:pPr>
              <w:bidi/>
              <w:ind w:left="0" w:firstLine="0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 xml:space="preserve">رشته و </w:t>
            </w:r>
            <w:r w:rsidR="00BB4E0D" w:rsidRPr="001D42C2">
              <w:rPr>
                <w:rFonts w:cs="B Nazanin" w:hint="cs"/>
                <w:rtl/>
                <w:lang w:bidi="fa-IR"/>
              </w:rPr>
              <w:t>گرایش</w:t>
            </w:r>
            <w:r w:rsidR="00F96F67" w:rsidRPr="001D42C2">
              <w:rPr>
                <w:rFonts w:cs="B Nazanin" w:hint="cs"/>
                <w:rtl/>
                <w:lang w:bidi="fa-IR"/>
              </w:rPr>
              <w:t xml:space="preserve"> </w:t>
            </w:r>
            <w:r w:rsidR="00BB4E0D" w:rsidRPr="001D42C2">
              <w:rPr>
                <w:rFonts w:cs="B Nazanin" w:hint="cs"/>
                <w:rtl/>
                <w:lang w:bidi="fa-IR"/>
              </w:rPr>
              <w:t>دوره کارشناسی ارشد:</w:t>
            </w:r>
          </w:p>
        </w:tc>
        <w:tc>
          <w:tcPr>
            <w:tcW w:w="5302" w:type="dxa"/>
            <w:gridSpan w:val="4"/>
          </w:tcPr>
          <w:p w14:paraId="4F75A4D6" w14:textId="77777777" w:rsidR="00BB4E0D" w:rsidRPr="001D42C2" w:rsidRDefault="00BB4E0D" w:rsidP="00B022A7">
            <w:pPr>
              <w:bidi/>
              <w:ind w:left="0" w:firstLine="0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 xml:space="preserve">تاریخ </w:t>
            </w:r>
            <w:r w:rsidR="00C06E87" w:rsidRPr="001D42C2">
              <w:rPr>
                <w:rFonts w:cs="B Nazanin" w:hint="cs"/>
                <w:rtl/>
                <w:lang w:bidi="fa-IR"/>
              </w:rPr>
              <w:t>قبولی</w:t>
            </w:r>
            <w:r w:rsidRPr="001D42C2">
              <w:rPr>
                <w:rFonts w:cs="B Nazanin" w:hint="cs"/>
                <w:rtl/>
                <w:lang w:bidi="fa-IR"/>
              </w:rPr>
              <w:t xml:space="preserve"> ارزیابی جامع آموزشی:</w:t>
            </w:r>
          </w:p>
        </w:tc>
      </w:tr>
      <w:tr w:rsidR="007D2365" w:rsidRPr="001D42C2" w14:paraId="60373945" w14:textId="77777777" w:rsidTr="00AF17BD">
        <w:trPr>
          <w:trHeight w:val="576"/>
        </w:trPr>
        <w:tc>
          <w:tcPr>
            <w:tcW w:w="1752" w:type="dxa"/>
            <w:vMerge w:val="restart"/>
          </w:tcPr>
          <w:p w14:paraId="402F98A3" w14:textId="77777777" w:rsidR="007D2365" w:rsidRPr="001D42C2" w:rsidRDefault="007D2365" w:rsidP="00B022A7">
            <w:pPr>
              <w:bidi/>
              <w:ind w:left="0" w:firstLine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4CD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دروس تحصیلات تکمیلی مرتبط با موضوع </w:t>
            </w:r>
            <w:r w:rsidR="0023347C" w:rsidRPr="00C24CDE">
              <w:rPr>
                <w:rFonts w:cs="B Nazanin" w:hint="cs"/>
                <w:sz w:val="18"/>
                <w:szCs w:val="18"/>
                <w:rtl/>
                <w:lang w:bidi="fa-IR"/>
              </w:rPr>
              <w:t>پژوهش</w:t>
            </w:r>
            <w:r w:rsidRPr="00C24CD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پیشنهادی</w:t>
            </w:r>
            <w:r w:rsidR="00C00F94" w:rsidRPr="00C24CD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که دانشجو گذرانده است.</w:t>
            </w:r>
            <w:r w:rsidRPr="00C24CD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542" w:type="dxa"/>
            <w:gridSpan w:val="2"/>
            <w:vAlign w:val="center"/>
          </w:tcPr>
          <w:p w14:paraId="7CFF6E44" w14:textId="77777777" w:rsidR="007D2365" w:rsidRPr="001D42C2" w:rsidRDefault="007D2365" w:rsidP="00AF17BD">
            <w:pPr>
              <w:bidi/>
              <w:ind w:left="0" w:firstLine="0"/>
              <w:jc w:val="left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>1-</w:t>
            </w:r>
          </w:p>
        </w:tc>
        <w:tc>
          <w:tcPr>
            <w:tcW w:w="2819" w:type="dxa"/>
            <w:gridSpan w:val="3"/>
            <w:vAlign w:val="center"/>
          </w:tcPr>
          <w:p w14:paraId="6E362AB9" w14:textId="77777777" w:rsidR="007D2365" w:rsidRPr="001D42C2" w:rsidRDefault="007D2365" w:rsidP="00AF17BD">
            <w:pPr>
              <w:bidi/>
              <w:ind w:left="0" w:firstLine="0"/>
              <w:jc w:val="left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>2-</w:t>
            </w:r>
          </w:p>
        </w:tc>
        <w:tc>
          <w:tcPr>
            <w:tcW w:w="3101" w:type="dxa"/>
            <w:gridSpan w:val="2"/>
            <w:vAlign w:val="center"/>
          </w:tcPr>
          <w:p w14:paraId="2F11FD82" w14:textId="77777777" w:rsidR="007D2365" w:rsidRPr="001D42C2" w:rsidRDefault="007D2365" w:rsidP="00AF17BD">
            <w:pPr>
              <w:bidi/>
              <w:ind w:left="0" w:firstLine="0"/>
              <w:jc w:val="left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>3-</w:t>
            </w:r>
          </w:p>
        </w:tc>
      </w:tr>
      <w:tr w:rsidR="007D2365" w:rsidRPr="001D42C2" w14:paraId="69122CBB" w14:textId="77777777" w:rsidTr="00AF17BD">
        <w:trPr>
          <w:trHeight w:val="576"/>
        </w:trPr>
        <w:tc>
          <w:tcPr>
            <w:tcW w:w="1752" w:type="dxa"/>
            <w:vMerge/>
          </w:tcPr>
          <w:p w14:paraId="419CEC20" w14:textId="77777777" w:rsidR="007D2365" w:rsidRPr="001D42C2" w:rsidRDefault="007D2365" w:rsidP="00B022A7">
            <w:pPr>
              <w:bidi/>
              <w:ind w:left="0" w:firstLine="0"/>
              <w:rPr>
                <w:rFonts w:cs="B Nazanin"/>
                <w:rtl/>
                <w:lang w:bidi="fa-IR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3C1B5C38" w14:textId="77777777" w:rsidR="007D2365" w:rsidRPr="001D42C2" w:rsidRDefault="007D2365" w:rsidP="00AF17BD">
            <w:pPr>
              <w:bidi/>
              <w:ind w:left="0" w:firstLine="0"/>
              <w:jc w:val="left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>4-</w:t>
            </w:r>
          </w:p>
        </w:tc>
        <w:tc>
          <w:tcPr>
            <w:tcW w:w="2819" w:type="dxa"/>
            <w:gridSpan w:val="3"/>
            <w:vAlign w:val="center"/>
          </w:tcPr>
          <w:p w14:paraId="00ADACF6" w14:textId="77777777" w:rsidR="007D2365" w:rsidRPr="001D42C2" w:rsidRDefault="007D2365" w:rsidP="00AF17BD">
            <w:pPr>
              <w:bidi/>
              <w:ind w:left="0" w:firstLine="0"/>
              <w:jc w:val="left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>5-</w:t>
            </w:r>
          </w:p>
        </w:tc>
        <w:tc>
          <w:tcPr>
            <w:tcW w:w="3101" w:type="dxa"/>
            <w:gridSpan w:val="2"/>
            <w:vAlign w:val="center"/>
          </w:tcPr>
          <w:p w14:paraId="21D0F9F7" w14:textId="77777777" w:rsidR="007D2365" w:rsidRPr="001D42C2" w:rsidRDefault="007D2365" w:rsidP="00AF17BD">
            <w:pPr>
              <w:bidi/>
              <w:ind w:left="0" w:firstLine="0"/>
              <w:jc w:val="left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>6-</w:t>
            </w:r>
          </w:p>
        </w:tc>
      </w:tr>
    </w:tbl>
    <w:p w14:paraId="794AE985" w14:textId="77777777" w:rsidR="00AB47B1" w:rsidRPr="001D42C2" w:rsidRDefault="00AB47B1" w:rsidP="00B022A7">
      <w:pPr>
        <w:bidi/>
        <w:ind w:left="0" w:firstLine="0"/>
        <w:jc w:val="left"/>
        <w:rPr>
          <w:rFonts w:cs="B Nazanin"/>
          <w:rtl/>
          <w:lang w:bidi="fa-IR"/>
        </w:rPr>
      </w:pPr>
    </w:p>
    <w:p w14:paraId="49ED84E8" w14:textId="77777777" w:rsidR="000934D5" w:rsidRPr="001D42C2" w:rsidRDefault="000934D5" w:rsidP="00B022A7">
      <w:pPr>
        <w:bidi/>
        <w:ind w:left="0" w:firstLine="0"/>
        <w:jc w:val="left"/>
        <w:rPr>
          <w:rFonts w:cs="B Nazanin"/>
          <w:rtl/>
          <w:lang w:bidi="fa-IR"/>
        </w:rPr>
      </w:pPr>
      <w:r w:rsidRPr="001D42C2">
        <w:rPr>
          <w:rFonts w:cs="B Nazanin" w:hint="cs"/>
          <w:rtl/>
          <w:lang w:bidi="fa-IR"/>
        </w:rPr>
        <w:t>اس</w:t>
      </w:r>
      <w:r w:rsidR="006C08CC" w:rsidRPr="001D42C2">
        <w:rPr>
          <w:rFonts w:cs="B Nazanin" w:hint="cs"/>
          <w:rtl/>
          <w:lang w:bidi="fa-IR"/>
        </w:rPr>
        <w:t>تادان</w:t>
      </w:r>
      <w:r w:rsidRPr="001D42C2">
        <w:rPr>
          <w:rFonts w:cs="B Nazanin" w:hint="cs"/>
          <w:rtl/>
          <w:lang w:bidi="fa-IR"/>
        </w:rPr>
        <w:t xml:space="preserve"> </w:t>
      </w:r>
      <w:r w:rsidR="00C525F0" w:rsidRPr="001D42C2">
        <w:rPr>
          <w:rFonts w:cs="B Nazanin" w:hint="cs"/>
          <w:rtl/>
          <w:lang w:bidi="fa-IR"/>
        </w:rPr>
        <w:t>راهنما و مشاور</w:t>
      </w:r>
    </w:p>
    <w:tbl>
      <w:tblPr>
        <w:tblStyle w:val="TableGrid"/>
        <w:bidiVisual/>
        <w:tblW w:w="9882" w:type="dxa"/>
        <w:tblLook w:val="04A0" w:firstRow="1" w:lastRow="0" w:firstColumn="1" w:lastColumn="0" w:noHBand="0" w:noVBand="1"/>
      </w:tblPr>
      <w:tblGrid>
        <w:gridCol w:w="1584"/>
        <w:gridCol w:w="2610"/>
        <w:gridCol w:w="2211"/>
        <w:gridCol w:w="1209"/>
        <w:gridCol w:w="2268"/>
      </w:tblGrid>
      <w:tr w:rsidR="006C08CC" w:rsidRPr="001D42C2" w14:paraId="39738C02" w14:textId="77777777" w:rsidTr="001D42C2">
        <w:tc>
          <w:tcPr>
            <w:tcW w:w="1584" w:type="dxa"/>
            <w:vAlign w:val="center"/>
          </w:tcPr>
          <w:p w14:paraId="3810A035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2610" w:type="dxa"/>
            <w:vAlign w:val="center"/>
          </w:tcPr>
          <w:p w14:paraId="70DEE89E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211" w:type="dxa"/>
            <w:vAlign w:val="center"/>
          </w:tcPr>
          <w:p w14:paraId="328EEDA9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دانشگاه</w:t>
            </w:r>
          </w:p>
        </w:tc>
        <w:tc>
          <w:tcPr>
            <w:tcW w:w="1209" w:type="dxa"/>
            <w:vAlign w:val="center"/>
          </w:tcPr>
          <w:p w14:paraId="30403467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2268" w:type="dxa"/>
            <w:vAlign w:val="center"/>
          </w:tcPr>
          <w:p w14:paraId="2A271C40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رشته</w:t>
            </w:r>
          </w:p>
        </w:tc>
      </w:tr>
      <w:tr w:rsidR="006C08CC" w:rsidRPr="001D42C2" w14:paraId="0A37EC6E" w14:textId="77777777" w:rsidTr="001D42C2">
        <w:tc>
          <w:tcPr>
            <w:tcW w:w="1584" w:type="dxa"/>
            <w:vAlign w:val="center"/>
          </w:tcPr>
          <w:p w14:paraId="20CEEA84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استاد راهنما</w:t>
            </w:r>
          </w:p>
        </w:tc>
        <w:tc>
          <w:tcPr>
            <w:tcW w:w="2610" w:type="dxa"/>
            <w:vAlign w:val="center"/>
          </w:tcPr>
          <w:p w14:paraId="3D078FDD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1" w:type="dxa"/>
            <w:vAlign w:val="center"/>
          </w:tcPr>
          <w:p w14:paraId="6626D6D1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9" w:type="dxa"/>
            <w:vAlign w:val="center"/>
          </w:tcPr>
          <w:p w14:paraId="7B0BFF57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164FB0A2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C08CC" w:rsidRPr="001D42C2" w14:paraId="3D962EC6" w14:textId="77777777" w:rsidTr="001D42C2">
        <w:tc>
          <w:tcPr>
            <w:tcW w:w="1584" w:type="dxa"/>
            <w:vAlign w:val="center"/>
          </w:tcPr>
          <w:p w14:paraId="1E75E692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استاد مشاور</w:t>
            </w:r>
          </w:p>
        </w:tc>
        <w:tc>
          <w:tcPr>
            <w:tcW w:w="2610" w:type="dxa"/>
            <w:vAlign w:val="center"/>
          </w:tcPr>
          <w:p w14:paraId="2C1B21C4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1" w:type="dxa"/>
            <w:vAlign w:val="center"/>
          </w:tcPr>
          <w:p w14:paraId="27EB34EC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9" w:type="dxa"/>
            <w:vAlign w:val="center"/>
          </w:tcPr>
          <w:p w14:paraId="0559F79D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677CE626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C08CC" w:rsidRPr="001D42C2" w14:paraId="07E644EB" w14:textId="77777777" w:rsidTr="001D42C2">
        <w:tc>
          <w:tcPr>
            <w:tcW w:w="1584" w:type="dxa"/>
            <w:vAlign w:val="center"/>
          </w:tcPr>
          <w:p w14:paraId="458D3C25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استاد راهنمای دوم</w:t>
            </w:r>
          </w:p>
        </w:tc>
        <w:tc>
          <w:tcPr>
            <w:tcW w:w="2610" w:type="dxa"/>
            <w:vAlign w:val="center"/>
          </w:tcPr>
          <w:p w14:paraId="56492597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1" w:type="dxa"/>
            <w:vAlign w:val="center"/>
          </w:tcPr>
          <w:p w14:paraId="4F33FD01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9" w:type="dxa"/>
            <w:vAlign w:val="center"/>
          </w:tcPr>
          <w:p w14:paraId="187DDF77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2FF29260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C08CC" w:rsidRPr="001D42C2" w14:paraId="11E87C5C" w14:textId="77777777" w:rsidTr="001D42C2">
        <w:tc>
          <w:tcPr>
            <w:tcW w:w="1584" w:type="dxa"/>
            <w:vAlign w:val="center"/>
          </w:tcPr>
          <w:p w14:paraId="27EEAF42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استاد مشاور  دوم</w:t>
            </w:r>
          </w:p>
        </w:tc>
        <w:tc>
          <w:tcPr>
            <w:tcW w:w="2610" w:type="dxa"/>
            <w:vAlign w:val="center"/>
          </w:tcPr>
          <w:p w14:paraId="0AC6402F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1" w:type="dxa"/>
            <w:vAlign w:val="center"/>
          </w:tcPr>
          <w:p w14:paraId="7299104E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9" w:type="dxa"/>
            <w:vAlign w:val="center"/>
          </w:tcPr>
          <w:p w14:paraId="75137A3E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07458ABF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1EF78707" w14:textId="77777777" w:rsidR="006C08CC" w:rsidRPr="001D42C2" w:rsidRDefault="006C08CC" w:rsidP="00B022A7">
      <w:pPr>
        <w:bidi/>
        <w:ind w:left="0" w:firstLine="0"/>
        <w:jc w:val="left"/>
        <w:rPr>
          <w:rFonts w:cs="B Nazanin"/>
          <w:rtl/>
          <w:lang w:bidi="fa-IR"/>
        </w:rPr>
      </w:pPr>
    </w:p>
    <w:p w14:paraId="1903D476" w14:textId="77777777" w:rsidR="000A799F" w:rsidRPr="001D42C2" w:rsidRDefault="000A799F" w:rsidP="00B022A7">
      <w:pPr>
        <w:bidi/>
        <w:ind w:left="0" w:firstLine="0"/>
        <w:jc w:val="left"/>
        <w:rPr>
          <w:rFonts w:cs="B Nazanin"/>
          <w:rtl/>
          <w:lang w:bidi="fa-IR"/>
        </w:rPr>
      </w:pPr>
      <w:r w:rsidRPr="001D42C2">
        <w:rPr>
          <w:rFonts w:cs="B Nazanin" w:hint="cs"/>
          <w:rtl/>
          <w:lang w:bidi="fa-IR"/>
        </w:rPr>
        <w:t xml:space="preserve">مشخصات </w:t>
      </w:r>
      <w:r w:rsidR="006C08CC" w:rsidRPr="001D42C2">
        <w:rPr>
          <w:rFonts w:cs="B Nazanin" w:hint="cs"/>
          <w:rtl/>
          <w:lang w:bidi="fa-IR"/>
        </w:rPr>
        <w:t>پژوهش</w:t>
      </w:r>
      <w:r w:rsidR="0069492F" w:rsidRPr="001D42C2">
        <w:rPr>
          <w:rFonts w:cs="B Nazanin" w:hint="cs"/>
          <w:rtl/>
          <w:lang w:bidi="fa-IR"/>
        </w:rPr>
        <w:t xml:space="preserve"> </w:t>
      </w:r>
      <w:r w:rsidR="0084412B" w:rsidRPr="001D42C2">
        <w:rPr>
          <w:rFonts w:cs="B Nazanin" w:hint="cs"/>
          <w:rtl/>
          <w:lang w:bidi="fa-IR"/>
        </w:rPr>
        <w:t>پیشنهادی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07"/>
        <w:gridCol w:w="2994"/>
        <w:gridCol w:w="2994"/>
        <w:gridCol w:w="2819"/>
      </w:tblGrid>
      <w:tr w:rsidR="007C7037" w:rsidRPr="001D42C2" w14:paraId="7A8A943E" w14:textId="77777777" w:rsidTr="006C08CC">
        <w:tc>
          <w:tcPr>
            <w:tcW w:w="1407" w:type="dxa"/>
            <w:vAlign w:val="center"/>
          </w:tcPr>
          <w:p w14:paraId="42FA8031" w14:textId="77777777" w:rsidR="007C7037" w:rsidRPr="001D42C2" w:rsidRDefault="00747249" w:rsidP="00B022A7">
            <w:pPr>
              <w:bidi/>
              <w:ind w:left="0" w:firstLine="0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2C2">
              <w:rPr>
                <w:rFonts w:cs="B Nazanin" w:hint="cs"/>
                <w:sz w:val="24"/>
                <w:szCs w:val="24"/>
                <w:rtl/>
                <w:lang w:bidi="fa-IR"/>
              </w:rPr>
              <w:t>عنوان فارسی</w:t>
            </w:r>
          </w:p>
        </w:tc>
        <w:tc>
          <w:tcPr>
            <w:tcW w:w="8807" w:type="dxa"/>
            <w:gridSpan w:val="3"/>
          </w:tcPr>
          <w:p w14:paraId="1F14C307" w14:textId="77777777" w:rsidR="007C7037" w:rsidRPr="001D42C2" w:rsidRDefault="007C7037" w:rsidP="00B022A7">
            <w:pPr>
              <w:bidi/>
              <w:ind w:left="0" w:firstLine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47249" w:rsidRPr="001D42C2" w14:paraId="3BF85F11" w14:textId="77777777" w:rsidTr="006C08CC">
        <w:tc>
          <w:tcPr>
            <w:tcW w:w="1407" w:type="dxa"/>
            <w:vAlign w:val="center"/>
          </w:tcPr>
          <w:p w14:paraId="31661146" w14:textId="77777777" w:rsidR="00747249" w:rsidRPr="001D42C2" w:rsidRDefault="00747249" w:rsidP="00B022A7">
            <w:pPr>
              <w:bidi/>
              <w:ind w:left="0" w:firstLine="0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2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انگلیسی </w:t>
            </w:r>
          </w:p>
        </w:tc>
        <w:tc>
          <w:tcPr>
            <w:tcW w:w="8807" w:type="dxa"/>
            <w:gridSpan w:val="3"/>
          </w:tcPr>
          <w:p w14:paraId="33B182EC" w14:textId="77777777" w:rsidR="00747249" w:rsidRPr="001D42C2" w:rsidRDefault="00747249" w:rsidP="00B022A7">
            <w:pPr>
              <w:bidi/>
              <w:ind w:left="0" w:firstLine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C08CC" w:rsidRPr="001D42C2" w14:paraId="00048035" w14:textId="77777777" w:rsidTr="006C08CC">
        <w:tc>
          <w:tcPr>
            <w:tcW w:w="1402" w:type="dxa"/>
            <w:vMerge w:val="restart"/>
            <w:vAlign w:val="center"/>
          </w:tcPr>
          <w:p w14:paraId="4263E605" w14:textId="77777777" w:rsidR="006C08CC" w:rsidRPr="001D42C2" w:rsidRDefault="006C08CC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4"/>
                <w:szCs w:val="24"/>
                <w:rtl/>
                <w:lang w:bidi="fa-IR"/>
              </w:rPr>
              <w:t>کلمات کلیدی گزارش</w:t>
            </w:r>
          </w:p>
        </w:tc>
        <w:tc>
          <w:tcPr>
            <w:tcW w:w="2996" w:type="dxa"/>
          </w:tcPr>
          <w:p w14:paraId="0D7C154D" w14:textId="77777777" w:rsidR="006C08CC" w:rsidRPr="001D42C2" w:rsidRDefault="006C08CC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1-</w:t>
            </w:r>
          </w:p>
        </w:tc>
        <w:tc>
          <w:tcPr>
            <w:tcW w:w="2996" w:type="dxa"/>
          </w:tcPr>
          <w:p w14:paraId="6C49E963" w14:textId="77777777" w:rsidR="006C08CC" w:rsidRPr="001D42C2" w:rsidRDefault="006C08CC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2820" w:type="dxa"/>
          </w:tcPr>
          <w:p w14:paraId="6A8B6091" w14:textId="77777777" w:rsidR="006C08CC" w:rsidRPr="001D42C2" w:rsidRDefault="006C08CC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3-</w:t>
            </w:r>
          </w:p>
        </w:tc>
      </w:tr>
      <w:tr w:rsidR="006C08CC" w:rsidRPr="001D42C2" w14:paraId="2BF80E63" w14:textId="77777777" w:rsidTr="006C08CC">
        <w:tc>
          <w:tcPr>
            <w:tcW w:w="1402" w:type="dxa"/>
            <w:vMerge/>
            <w:vAlign w:val="center"/>
          </w:tcPr>
          <w:p w14:paraId="47B72973" w14:textId="77777777" w:rsidR="006C08CC" w:rsidRPr="001D42C2" w:rsidRDefault="006C08CC" w:rsidP="00B022A7">
            <w:pPr>
              <w:bidi/>
              <w:ind w:left="0" w:firstLine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996" w:type="dxa"/>
          </w:tcPr>
          <w:p w14:paraId="58BE0375" w14:textId="77777777" w:rsidR="006C08CC" w:rsidRPr="001D42C2" w:rsidRDefault="006C08CC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4-</w:t>
            </w:r>
          </w:p>
        </w:tc>
        <w:tc>
          <w:tcPr>
            <w:tcW w:w="2996" w:type="dxa"/>
          </w:tcPr>
          <w:p w14:paraId="0C978FAD" w14:textId="77777777" w:rsidR="006C08CC" w:rsidRPr="001D42C2" w:rsidRDefault="006C08CC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5-</w:t>
            </w:r>
          </w:p>
        </w:tc>
        <w:tc>
          <w:tcPr>
            <w:tcW w:w="2820" w:type="dxa"/>
          </w:tcPr>
          <w:p w14:paraId="2D6F901A" w14:textId="77777777" w:rsidR="006C08CC" w:rsidRPr="001D42C2" w:rsidRDefault="006C08CC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6-</w:t>
            </w:r>
          </w:p>
        </w:tc>
      </w:tr>
    </w:tbl>
    <w:p w14:paraId="664CB6BE" w14:textId="77777777" w:rsidR="00AB47B1" w:rsidRPr="001D42C2" w:rsidRDefault="00AB47B1" w:rsidP="00B022A7">
      <w:pPr>
        <w:bidi/>
        <w:ind w:left="0" w:firstLine="0"/>
        <w:rPr>
          <w:rFonts w:cs="B Nazanin"/>
          <w:sz w:val="24"/>
          <w:szCs w:val="24"/>
          <w:rtl/>
          <w:lang w:bidi="fa-IR"/>
        </w:rPr>
      </w:pPr>
    </w:p>
    <w:p w14:paraId="280B7B81" w14:textId="77777777" w:rsidR="00580611" w:rsidRPr="001D42C2" w:rsidRDefault="001D42C2" w:rsidP="00B022A7">
      <w:pPr>
        <w:bidi/>
        <w:ind w:left="0" w:firstLine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پنج</w:t>
      </w:r>
      <w:r w:rsidR="00580611" w:rsidRPr="001D42C2">
        <w:rPr>
          <w:rFonts w:cs="B Nazanin" w:hint="cs"/>
          <w:sz w:val="24"/>
          <w:szCs w:val="24"/>
          <w:rtl/>
          <w:lang w:bidi="fa-IR"/>
        </w:rPr>
        <w:t xml:space="preserve"> مرجع اصلی و معتبر</w:t>
      </w:r>
      <w:r w:rsidR="008632D5" w:rsidRPr="001D42C2">
        <w:rPr>
          <w:rFonts w:cs="B Nazanin" w:hint="cs"/>
          <w:sz w:val="24"/>
          <w:szCs w:val="24"/>
          <w:rtl/>
          <w:lang w:bidi="fa-IR"/>
        </w:rPr>
        <w:t xml:space="preserve"> در زمینه رساله</w:t>
      </w:r>
    </w:p>
    <w:tbl>
      <w:tblPr>
        <w:tblStyle w:val="TableGrid"/>
        <w:bidiVisual/>
        <w:tblW w:w="10368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592"/>
        <w:gridCol w:w="2880"/>
        <w:gridCol w:w="2880"/>
        <w:gridCol w:w="1296"/>
      </w:tblGrid>
      <w:tr w:rsidR="00981169" w:rsidRPr="001D42C2" w14:paraId="64F833C2" w14:textId="77777777" w:rsidTr="00C24CDE">
        <w:trPr>
          <w:jc w:val="center"/>
        </w:trPr>
        <w:tc>
          <w:tcPr>
            <w:tcW w:w="720" w:type="dxa"/>
            <w:vAlign w:val="center"/>
          </w:tcPr>
          <w:p w14:paraId="5B8DCD97" w14:textId="77777777" w:rsidR="00981169" w:rsidRPr="00C24CDE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24CDE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92" w:type="dxa"/>
            <w:vAlign w:val="center"/>
          </w:tcPr>
          <w:p w14:paraId="6A150FDE" w14:textId="77777777" w:rsidR="00981169" w:rsidRPr="00C24CDE" w:rsidRDefault="00981169" w:rsidP="00981169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24CDE">
              <w:rPr>
                <w:rFonts w:cs="B Nazanin" w:hint="cs"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880" w:type="dxa"/>
            <w:vAlign w:val="center"/>
          </w:tcPr>
          <w:p w14:paraId="450E94B6" w14:textId="77777777" w:rsidR="00981169" w:rsidRPr="00C24CDE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24CDE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2880" w:type="dxa"/>
            <w:vAlign w:val="center"/>
          </w:tcPr>
          <w:p w14:paraId="5B6BD485" w14:textId="77777777" w:rsidR="00981169" w:rsidRPr="00C24CDE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24CDE">
              <w:rPr>
                <w:rFonts w:cs="B Nazanin" w:hint="cs"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296" w:type="dxa"/>
            <w:vAlign w:val="center"/>
          </w:tcPr>
          <w:p w14:paraId="52C4DA51" w14:textId="77777777" w:rsidR="00981169" w:rsidRPr="00C24CDE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24CDE">
              <w:rPr>
                <w:rFonts w:cs="B Nazanin" w:hint="cs"/>
                <w:sz w:val="24"/>
                <w:szCs w:val="24"/>
                <w:rtl/>
                <w:lang w:bidi="fa-IR"/>
              </w:rPr>
              <w:t>سال چاپ</w:t>
            </w:r>
          </w:p>
        </w:tc>
      </w:tr>
      <w:tr w:rsidR="00981169" w:rsidRPr="001D42C2" w14:paraId="45A7EF27" w14:textId="77777777" w:rsidTr="00C24CDE">
        <w:trPr>
          <w:jc w:val="center"/>
        </w:trPr>
        <w:tc>
          <w:tcPr>
            <w:tcW w:w="720" w:type="dxa"/>
            <w:vAlign w:val="center"/>
          </w:tcPr>
          <w:p w14:paraId="20E68D9E" w14:textId="77777777" w:rsidR="00981169" w:rsidRPr="001D42C2" w:rsidRDefault="00C24CDE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92" w:type="dxa"/>
            <w:vAlign w:val="center"/>
          </w:tcPr>
          <w:p w14:paraId="47D3AEB4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1EE21419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6229BB5A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96" w:type="dxa"/>
            <w:vAlign w:val="center"/>
          </w:tcPr>
          <w:p w14:paraId="76055557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981169" w:rsidRPr="001D42C2" w14:paraId="04A5F254" w14:textId="77777777" w:rsidTr="00C24CDE">
        <w:trPr>
          <w:jc w:val="center"/>
        </w:trPr>
        <w:tc>
          <w:tcPr>
            <w:tcW w:w="720" w:type="dxa"/>
            <w:vAlign w:val="center"/>
          </w:tcPr>
          <w:p w14:paraId="568E9172" w14:textId="77777777" w:rsidR="00981169" w:rsidRPr="001D42C2" w:rsidRDefault="00C24CDE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92" w:type="dxa"/>
            <w:vAlign w:val="center"/>
          </w:tcPr>
          <w:p w14:paraId="366E99EE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4C141F4B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3B01664D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96" w:type="dxa"/>
            <w:vAlign w:val="center"/>
          </w:tcPr>
          <w:p w14:paraId="3FBE5A96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981169" w:rsidRPr="001D42C2" w14:paraId="2192579B" w14:textId="77777777" w:rsidTr="00C24CDE">
        <w:trPr>
          <w:jc w:val="center"/>
        </w:trPr>
        <w:tc>
          <w:tcPr>
            <w:tcW w:w="720" w:type="dxa"/>
            <w:vAlign w:val="center"/>
          </w:tcPr>
          <w:p w14:paraId="6D4E3F14" w14:textId="77777777" w:rsidR="00981169" w:rsidRPr="001D42C2" w:rsidRDefault="00C24CDE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92" w:type="dxa"/>
            <w:vAlign w:val="center"/>
          </w:tcPr>
          <w:p w14:paraId="6DD6D5CD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65D51D45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3BD0CD63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96" w:type="dxa"/>
            <w:vAlign w:val="center"/>
          </w:tcPr>
          <w:p w14:paraId="54642954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981169" w:rsidRPr="001D42C2" w14:paraId="212CD2C5" w14:textId="77777777" w:rsidTr="00C24CDE">
        <w:trPr>
          <w:jc w:val="center"/>
        </w:trPr>
        <w:tc>
          <w:tcPr>
            <w:tcW w:w="720" w:type="dxa"/>
            <w:vAlign w:val="center"/>
          </w:tcPr>
          <w:p w14:paraId="063791DB" w14:textId="77777777" w:rsidR="00981169" w:rsidRPr="001D42C2" w:rsidRDefault="00C24CDE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92" w:type="dxa"/>
            <w:vAlign w:val="center"/>
          </w:tcPr>
          <w:p w14:paraId="1CE3290C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51AA6476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10DCD810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96" w:type="dxa"/>
            <w:vAlign w:val="center"/>
          </w:tcPr>
          <w:p w14:paraId="0359A573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24CDE" w:rsidRPr="001D42C2" w14:paraId="2297A2CB" w14:textId="77777777" w:rsidTr="00C24CDE">
        <w:trPr>
          <w:jc w:val="center"/>
        </w:trPr>
        <w:tc>
          <w:tcPr>
            <w:tcW w:w="720" w:type="dxa"/>
            <w:vAlign w:val="center"/>
          </w:tcPr>
          <w:p w14:paraId="4F9E8690" w14:textId="77777777" w:rsidR="00C24CDE" w:rsidRDefault="00C24CDE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592" w:type="dxa"/>
            <w:vAlign w:val="center"/>
          </w:tcPr>
          <w:p w14:paraId="0F9D2898" w14:textId="77777777" w:rsidR="00C24CDE" w:rsidRPr="001D42C2" w:rsidRDefault="00C24CDE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1B2B0060" w14:textId="77777777" w:rsidR="00C24CDE" w:rsidRPr="001D42C2" w:rsidRDefault="00C24CDE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5BBA1C58" w14:textId="77777777" w:rsidR="00C24CDE" w:rsidRPr="001D42C2" w:rsidRDefault="00C24CDE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96" w:type="dxa"/>
            <w:vAlign w:val="center"/>
          </w:tcPr>
          <w:p w14:paraId="0DDE4206" w14:textId="77777777" w:rsidR="00C24CDE" w:rsidRPr="001D42C2" w:rsidRDefault="00C24CDE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2E4D0B95" w14:textId="77777777" w:rsidR="00580611" w:rsidRPr="001D42C2" w:rsidRDefault="00580611" w:rsidP="00B022A7">
      <w:pPr>
        <w:bidi/>
        <w:ind w:left="0" w:firstLine="0"/>
        <w:rPr>
          <w:rFonts w:cs="B Nazanin"/>
          <w:sz w:val="20"/>
          <w:szCs w:val="20"/>
          <w:rtl/>
          <w:lang w:bidi="fa-IR"/>
        </w:rPr>
      </w:pPr>
    </w:p>
    <w:p w14:paraId="5CC211B1" w14:textId="77777777" w:rsidR="003D1BFA" w:rsidRPr="001D42C2" w:rsidRDefault="008C0910" w:rsidP="00B022A7">
      <w:pPr>
        <w:bidi/>
        <w:ind w:left="0" w:firstLine="0"/>
        <w:rPr>
          <w:rFonts w:cs="B Nazanin"/>
          <w:sz w:val="24"/>
          <w:szCs w:val="24"/>
          <w:rtl/>
          <w:lang w:bidi="fa-IR"/>
        </w:rPr>
      </w:pPr>
      <w:r w:rsidRPr="001D42C2">
        <w:rPr>
          <w:rFonts w:cs="B Nazanin" w:hint="cs"/>
          <w:sz w:val="24"/>
          <w:szCs w:val="24"/>
          <w:rtl/>
          <w:lang w:bidi="fa-IR"/>
        </w:rPr>
        <w:lastRenderedPageBreak/>
        <w:t>پایان</w:t>
      </w:r>
      <w:r w:rsidR="006C08CC" w:rsidRPr="001D42C2">
        <w:rPr>
          <w:rFonts w:cs="B Nazanin" w:hint="cs"/>
          <w:sz w:val="24"/>
          <w:szCs w:val="24"/>
          <w:rtl/>
          <w:lang w:bidi="fa-IR"/>
        </w:rPr>
        <w:t>‌</w:t>
      </w:r>
      <w:r w:rsidRPr="001D42C2">
        <w:rPr>
          <w:rFonts w:cs="B Nazanin" w:hint="cs"/>
          <w:sz w:val="24"/>
          <w:szCs w:val="24"/>
          <w:rtl/>
          <w:lang w:bidi="fa-IR"/>
        </w:rPr>
        <w:t>نامه</w:t>
      </w:r>
      <w:r w:rsidR="006C08CC" w:rsidRPr="001D42C2">
        <w:rPr>
          <w:rFonts w:cs="B Nazanin" w:hint="cs"/>
          <w:sz w:val="24"/>
          <w:szCs w:val="24"/>
          <w:rtl/>
          <w:lang w:bidi="fa-IR"/>
        </w:rPr>
        <w:t>‌</w:t>
      </w:r>
      <w:r w:rsidRPr="001D42C2">
        <w:rPr>
          <w:rFonts w:cs="B Nazanin" w:hint="cs"/>
          <w:sz w:val="24"/>
          <w:szCs w:val="24"/>
          <w:rtl/>
          <w:lang w:bidi="fa-IR"/>
        </w:rPr>
        <w:t>ها و رساله</w:t>
      </w:r>
      <w:r w:rsidR="006C08CC" w:rsidRPr="001D42C2">
        <w:rPr>
          <w:rFonts w:cs="B Nazanin" w:hint="cs"/>
          <w:sz w:val="24"/>
          <w:szCs w:val="24"/>
          <w:rtl/>
          <w:lang w:bidi="fa-IR"/>
        </w:rPr>
        <w:t>‌</w:t>
      </w:r>
      <w:r w:rsidRPr="001D42C2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AB47B1" w:rsidRPr="001D42C2">
        <w:rPr>
          <w:rFonts w:cs="B Nazanin" w:hint="cs"/>
          <w:sz w:val="24"/>
          <w:szCs w:val="24"/>
          <w:rtl/>
          <w:lang w:bidi="fa-IR"/>
        </w:rPr>
        <w:t xml:space="preserve">مرتبط با </w:t>
      </w:r>
      <w:r w:rsidR="006C08CC" w:rsidRPr="001D42C2">
        <w:rPr>
          <w:rFonts w:cs="B Nazanin" w:hint="cs"/>
          <w:sz w:val="24"/>
          <w:szCs w:val="24"/>
          <w:rtl/>
          <w:lang w:bidi="fa-IR"/>
        </w:rPr>
        <w:t>پژوهش</w:t>
      </w:r>
      <w:r w:rsidR="00AB47B1" w:rsidRPr="001D42C2">
        <w:rPr>
          <w:rFonts w:cs="B Nazanin" w:hint="cs"/>
          <w:sz w:val="24"/>
          <w:szCs w:val="24"/>
          <w:rtl/>
          <w:lang w:bidi="fa-IR"/>
        </w:rPr>
        <w:t xml:space="preserve"> كه</w:t>
      </w:r>
      <w:r w:rsidR="005B4E19" w:rsidRPr="001D42C2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AB47B1" w:rsidRPr="001D42C2">
        <w:rPr>
          <w:rFonts w:cs="B Nazanin" w:hint="cs"/>
          <w:sz w:val="24"/>
          <w:szCs w:val="24"/>
          <w:rtl/>
          <w:lang w:bidi="fa-IR"/>
        </w:rPr>
        <w:t>دانشگاه صنعتی اصفهان انجام شده‌اند</w:t>
      </w:r>
      <w:r w:rsidR="001D42C2">
        <w:rPr>
          <w:rFonts w:cs="B Nazanin" w:hint="cs"/>
          <w:sz w:val="24"/>
          <w:szCs w:val="24"/>
          <w:rtl/>
          <w:lang w:bidi="fa-IR"/>
        </w:rPr>
        <w:t xml:space="preserve"> (کلیه موارد نوشته شود)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9"/>
        <w:gridCol w:w="4214"/>
        <w:gridCol w:w="1943"/>
        <w:gridCol w:w="977"/>
        <w:gridCol w:w="1150"/>
        <w:gridCol w:w="1501"/>
      </w:tblGrid>
      <w:tr w:rsidR="00F637A2" w:rsidRPr="001D42C2" w14:paraId="5B7485D0" w14:textId="77777777" w:rsidTr="001D42C2">
        <w:tc>
          <w:tcPr>
            <w:tcW w:w="429" w:type="dxa"/>
            <w:vAlign w:val="center"/>
          </w:tcPr>
          <w:p w14:paraId="1C2DA6D8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14" w:type="dxa"/>
            <w:vAlign w:val="center"/>
          </w:tcPr>
          <w:p w14:paraId="1E666365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عنوان رساله/پایان نامه</w:t>
            </w:r>
          </w:p>
        </w:tc>
        <w:tc>
          <w:tcPr>
            <w:tcW w:w="1943" w:type="dxa"/>
            <w:vAlign w:val="center"/>
          </w:tcPr>
          <w:p w14:paraId="58FFD2A3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 دانشجو</w:t>
            </w:r>
          </w:p>
        </w:tc>
        <w:tc>
          <w:tcPr>
            <w:tcW w:w="977" w:type="dxa"/>
            <w:vAlign w:val="center"/>
          </w:tcPr>
          <w:p w14:paraId="694092DA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1150" w:type="dxa"/>
            <w:vAlign w:val="center"/>
          </w:tcPr>
          <w:p w14:paraId="6D4E94A7" w14:textId="77777777" w:rsidR="00F637A2" w:rsidRPr="001D42C2" w:rsidRDefault="00FB5149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تاریخ</w:t>
            </w:r>
            <w:r w:rsidR="00F637A2"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دفاع</w:t>
            </w:r>
          </w:p>
        </w:tc>
        <w:tc>
          <w:tcPr>
            <w:tcW w:w="1501" w:type="dxa"/>
            <w:vAlign w:val="center"/>
          </w:tcPr>
          <w:p w14:paraId="7AA9B43D" w14:textId="77777777" w:rsidR="00F637A2" w:rsidRPr="001D42C2" w:rsidRDefault="00FB5149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 </w:t>
            </w:r>
            <w:r w:rsidR="00F637A2"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استاد راهنما</w:t>
            </w:r>
          </w:p>
        </w:tc>
      </w:tr>
      <w:tr w:rsidR="00F637A2" w:rsidRPr="001D42C2" w14:paraId="6713D8CD" w14:textId="77777777" w:rsidTr="001D42C2">
        <w:trPr>
          <w:trHeight w:val="576"/>
        </w:trPr>
        <w:tc>
          <w:tcPr>
            <w:tcW w:w="429" w:type="dxa"/>
            <w:vAlign w:val="center"/>
          </w:tcPr>
          <w:p w14:paraId="203E6DEE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14" w:type="dxa"/>
            <w:vAlign w:val="center"/>
          </w:tcPr>
          <w:p w14:paraId="160C167C" w14:textId="77777777" w:rsidR="00330553" w:rsidRPr="001D42C2" w:rsidRDefault="00330553" w:rsidP="001D42C2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3" w:type="dxa"/>
            <w:vAlign w:val="center"/>
          </w:tcPr>
          <w:p w14:paraId="68C75069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vAlign w:val="center"/>
          </w:tcPr>
          <w:p w14:paraId="4164C348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0" w:type="dxa"/>
            <w:vAlign w:val="center"/>
          </w:tcPr>
          <w:p w14:paraId="51A473A7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01" w:type="dxa"/>
            <w:vAlign w:val="center"/>
          </w:tcPr>
          <w:p w14:paraId="2CF5A6FC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637A2" w:rsidRPr="001D42C2" w14:paraId="50275BF7" w14:textId="77777777" w:rsidTr="001D42C2">
        <w:trPr>
          <w:trHeight w:val="576"/>
        </w:trPr>
        <w:tc>
          <w:tcPr>
            <w:tcW w:w="429" w:type="dxa"/>
            <w:vAlign w:val="center"/>
          </w:tcPr>
          <w:p w14:paraId="7F7126B5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14" w:type="dxa"/>
            <w:vAlign w:val="center"/>
          </w:tcPr>
          <w:p w14:paraId="32E6DFB9" w14:textId="77777777" w:rsidR="00F637A2" w:rsidRPr="001D42C2" w:rsidRDefault="00F637A2" w:rsidP="001D42C2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3" w:type="dxa"/>
            <w:vAlign w:val="center"/>
          </w:tcPr>
          <w:p w14:paraId="5E217A52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vAlign w:val="center"/>
          </w:tcPr>
          <w:p w14:paraId="455E8BE2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0" w:type="dxa"/>
            <w:vAlign w:val="center"/>
          </w:tcPr>
          <w:p w14:paraId="57292CC0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01" w:type="dxa"/>
            <w:vAlign w:val="center"/>
          </w:tcPr>
          <w:p w14:paraId="61A69ECF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10FFFABC" w14:textId="77777777" w:rsidR="00AD5E5F" w:rsidRPr="001D42C2" w:rsidRDefault="00AD5E5F" w:rsidP="00B022A7">
      <w:pPr>
        <w:bidi/>
        <w:ind w:left="360" w:firstLine="0"/>
        <w:jc w:val="left"/>
        <w:rPr>
          <w:rFonts w:cs="B Nazanin"/>
          <w:sz w:val="28"/>
          <w:szCs w:val="28"/>
          <w:rtl/>
          <w:lang w:bidi="fa-IR"/>
        </w:rPr>
      </w:pPr>
    </w:p>
    <w:p w14:paraId="4742B645" w14:textId="77777777" w:rsidR="00AB47B1" w:rsidRPr="001D42C2" w:rsidRDefault="00AB47B1" w:rsidP="00B022A7">
      <w:pPr>
        <w:bidi/>
        <w:ind w:left="0" w:firstLine="0"/>
        <w:rPr>
          <w:rFonts w:cs="B Nazanin"/>
          <w:sz w:val="24"/>
          <w:szCs w:val="24"/>
          <w:rtl/>
          <w:lang w:bidi="fa-IR"/>
        </w:rPr>
      </w:pPr>
      <w:r w:rsidRPr="001D42C2">
        <w:rPr>
          <w:rFonts w:cs="B Nazanin" w:hint="cs"/>
          <w:sz w:val="24"/>
          <w:szCs w:val="24"/>
          <w:rtl/>
          <w:lang w:bidi="fa-IR"/>
        </w:rPr>
        <w:t>اعضای هیئت علمی دانشگاه متخصص در زمینه (یا زمینه</w:t>
      </w:r>
      <w:r w:rsidR="006C08CC" w:rsidRPr="001D42C2">
        <w:rPr>
          <w:rFonts w:cs="B Nazanin" w:hint="cs"/>
          <w:sz w:val="24"/>
          <w:szCs w:val="24"/>
          <w:rtl/>
          <w:lang w:bidi="fa-IR"/>
        </w:rPr>
        <w:t>‌</w:t>
      </w:r>
      <w:r w:rsidRPr="001D42C2">
        <w:rPr>
          <w:rFonts w:cs="B Nazanin" w:hint="cs"/>
          <w:sz w:val="24"/>
          <w:szCs w:val="24"/>
          <w:rtl/>
          <w:lang w:bidi="fa-IR"/>
        </w:rPr>
        <w:t>های</w:t>
      </w:r>
      <w:r w:rsidR="006C08CC" w:rsidRPr="001D42C2">
        <w:rPr>
          <w:rFonts w:cs="B Nazanin" w:hint="cs"/>
          <w:sz w:val="24"/>
          <w:szCs w:val="24"/>
          <w:rtl/>
          <w:lang w:bidi="fa-IR"/>
        </w:rPr>
        <w:t>)</w:t>
      </w:r>
      <w:r w:rsidRPr="001D42C2">
        <w:rPr>
          <w:rFonts w:cs="B Nazanin" w:hint="cs"/>
          <w:sz w:val="24"/>
          <w:szCs w:val="24"/>
          <w:rtl/>
          <w:lang w:bidi="fa-IR"/>
        </w:rPr>
        <w:t xml:space="preserve"> مربوط به </w:t>
      </w:r>
      <w:r w:rsidR="0023347C" w:rsidRPr="001D42C2">
        <w:rPr>
          <w:rFonts w:cs="B Nazanin" w:hint="cs"/>
          <w:sz w:val="24"/>
          <w:szCs w:val="24"/>
          <w:rtl/>
          <w:lang w:bidi="fa-IR"/>
        </w:rPr>
        <w:t>پژوهش</w:t>
      </w:r>
      <w:r w:rsidRPr="001D42C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D42C2">
        <w:rPr>
          <w:rFonts w:cs="B Nazanin" w:hint="cs"/>
          <w:sz w:val="18"/>
          <w:szCs w:val="18"/>
          <w:rtl/>
          <w:lang w:bidi="fa-IR"/>
        </w:rPr>
        <w:t>(به جز اساتيد راهنما و مشاور)</w:t>
      </w:r>
    </w:p>
    <w:tbl>
      <w:tblPr>
        <w:tblStyle w:val="TableGrid"/>
        <w:bidiVisual/>
        <w:tblW w:w="10422" w:type="dxa"/>
        <w:tblLook w:val="04A0" w:firstRow="1" w:lastRow="0" w:firstColumn="1" w:lastColumn="0" w:noHBand="0" w:noVBand="1"/>
      </w:tblPr>
      <w:tblGrid>
        <w:gridCol w:w="432"/>
        <w:gridCol w:w="3690"/>
        <w:gridCol w:w="1440"/>
        <w:gridCol w:w="4860"/>
      </w:tblGrid>
      <w:tr w:rsidR="00AB47B1" w:rsidRPr="001D42C2" w14:paraId="63339FB2" w14:textId="77777777" w:rsidTr="00846A32">
        <w:tc>
          <w:tcPr>
            <w:tcW w:w="432" w:type="dxa"/>
          </w:tcPr>
          <w:p w14:paraId="655742D7" w14:textId="77777777" w:rsidR="00AB47B1" w:rsidRPr="001D42C2" w:rsidRDefault="00AB47B1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0" w:type="dxa"/>
          </w:tcPr>
          <w:p w14:paraId="5FAC20C6" w14:textId="77777777" w:rsidR="00AB47B1" w:rsidRPr="001D42C2" w:rsidRDefault="00AB47B1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440" w:type="dxa"/>
          </w:tcPr>
          <w:p w14:paraId="697230A2" w14:textId="77777777" w:rsidR="00AB47B1" w:rsidRPr="001D42C2" w:rsidRDefault="00AB47B1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4860" w:type="dxa"/>
          </w:tcPr>
          <w:p w14:paraId="5CC0957C" w14:textId="77777777" w:rsidR="00AB47B1" w:rsidRPr="001D42C2" w:rsidRDefault="00AB47B1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تخصص مرتبط با </w:t>
            </w:r>
            <w:r w:rsidR="0023347C"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پژوهش</w:t>
            </w:r>
          </w:p>
        </w:tc>
      </w:tr>
      <w:tr w:rsidR="00AB47B1" w:rsidRPr="001D42C2" w14:paraId="2D58E34A" w14:textId="77777777" w:rsidTr="00846A32">
        <w:tc>
          <w:tcPr>
            <w:tcW w:w="432" w:type="dxa"/>
          </w:tcPr>
          <w:p w14:paraId="4E824DD9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690" w:type="dxa"/>
          </w:tcPr>
          <w:p w14:paraId="77F16408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02977DD2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60" w:type="dxa"/>
          </w:tcPr>
          <w:p w14:paraId="08C29EF5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B47B1" w:rsidRPr="001D42C2" w14:paraId="27E164D6" w14:textId="77777777" w:rsidTr="00846A32">
        <w:tc>
          <w:tcPr>
            <w:tcW w:w="432" w:type="dxa"/>
          </w:tcPr>
          <w:p w14:paraId="461466E3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90" w:type="dxa"/>
          </w:tcPr>
          <w:p w14:paraId="17BBFB54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21A5940B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60" w:type="dxa"/>
          </w:tcPr>
          <w:p w14:paraId="682D2B42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B47B1" w:rsidRPr="001D42C2" w14:paraId="32F7355B" w14:textId="77777777" w:rsidTr="00846A32">
        <w:tc>
          <w:tcPr>
            <w:tcW w:w="432" w:type="dxa"/>
          </w:tcPr>
          <w:p w14:paraId="0CE621C3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90" w:type="dxa"/>
          </w:tcPr>
          <w:p w14:paraId="73A9FC45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5B3FD960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60" w:type="dxa"/>
          </w:tcPr>
          <w:p w14:paraId="3B8330E3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30553" w:rsidRPr="001D42C2" w14:paraId="03D29352" w14:textId="77777777" w:rsidTr="00846A32">
        <w:tc>
          <w:tcPr>
            <w:tcW w:w="432" w:type="dxa"/>
          </w:tcPr>
          <w:p w14:paraId="50C6A313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90" w:type="dxa"/>
          </w:tcPr>
          <w:p w14:paraId="6F6AE086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72345F9A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60" w:type="dxa"/>
          </w:tcPr>
          <w:p w14:paraId="5E447893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06A6431" w14:textId="77777777" w:rsidR="00AB47B1" w:rsidRPr="001D42C2" w:rsidRDefault="00AB47B1" w:rsidP="00B022A7">
      <w:pPr>
        <w:bidi/>
        <w:ind w:left="0" w:firstLine="0"/>
        <w:rPr>
          <w:rFonts w:cs="B Nazanin"/>
          <w:sz w:val="28"/>
          <w:szCs w:val="28"/>
          <w:rtl/>
          <w:lang w:bidi="fa-IR"/>
        </w:rPr>
      </w:pPr>
    </w:p>
    <w:p w14:paraId="4C927681" w14:textId="77777777" w:rsidR="00AB47B1" w:rsidRPr="001D42C2" w:rsidRDefault="00AB47B1" w:rsidP="001D42C2">
      <w:pPr>
        <w:bidi/>
        <w:ind w:left="0" w:firstLine="0"/>
        <w:rPr>
          <w:rFonts w:cs="B Nazanin"/>
          <w:sz w:val="24"/>
          <w:szCs w:val="24"/>
          <w:rtl/>
          <w:lang w:bidi="fa-IR"/>
        </w:rPr>
      </w:pPr>
      <w:r w:rsidRPr="001D42C2">
        <w:rPr>
          <w:rFonts w:cs="B Nazanin" w:hint="cs"/>
          <w:sz w:val="24"/>
          <w:szCs w:val="24"/>
          <w:rtl/>
          <w:lang w:bidi="fa-IR"/>
        </w:rPr>
        <w:t>اعضای هیئت علمی سایر دانشگاه</w:t>
      </w:r>
      <w:r w:rsidR="006C08CC" w:rsidRPr="001D42C2">
        <w:rPr>
          <w:rFonts w:cs="B Nazanin" w:hint="cs"/>
          <w:sz w:val="24"/>
          <w:szCs w:val="24"/>
          <w:rtl/>
          <w:lang w:bidi="fa-IR"/>
        </w:rPr>
        <w:t>‌</w:t>
      </w:r>
      <w:r w:rsidRPr="001D42C2">
        <w:rPr>
          <w:rFonts w:cs="B Nazanin" w:hint="cs"/>
          <w:sz w:val="24"/>
          <w:szCs w:val="24"/>
          <w:rtl/>
          <w:lang w:bidi="fa-IR"/>
        </w:rPr>
        <w:t>های کشور متخصص در زمینه (یا زمینه</w:t>
      </w:r>
      <w:r w:rsidR="006C08CC" w:rsidRPr="001D42C2">
        <w:rPr>
          <w:rFonts w:cs="B Nazanin" w:hint="cs"/>
          <w:sz w:val="24"/>
          <w:szCs w:val="24"/>
          <w:rtl/>
          <w:lang w:bidi="fa-IR"/>
        </w:rPr>
        <w:t>‌</w:t>
      </w:r>
      <w:r w:rsidRPr="001D42C2">
        <w:rPr>
          <w:rFonts w:cs="B Nazanin" w:hint="cs"/>
          <w:sz w:val="24"/>
          <w:szCs w:val="24"/>
          <w:rtl/>
          <w:lang w:bidi="fa-IR"/>
        </w:rPr>
        <w:t>های</w:t>
      </w:r>
      <w:r w:rsidR="006C08CC" w:rsidRPr="001D42C2">
        <w:rPr>
          <w:rFonts w:cs="B Nazanin" w:hint="cs"/>
          <w:sz w:val="24"/>
          <w:szCs w:val="24"/>
          <w:rtl/>
          <w:lang w:bidi="fa-IR"/>
        </w:rPr>
        <w:t>)</w:t>
      </w:r>
      <w:r w:rsidRPr="001D42C2">
        <w:rPr>
          <w:rFonts w:cs="B Nazanin" w:hint="cs"/>
          <w:sz w:val="24"/>
          <w:szCs w:val="24"/>
          <w:rtl/>
          <w:lang w:bidi="fa-IR"/>
        </w:rPr>
        <w:t xml:space="preserve"> مربوط به </w:t>
      </w:r>
      <w:r w:rsidR="0023347C" w:rsidRPr="001D42C2">
        <w:rPr>
          <w:rFonts w:cs="B Nazanin" w:hint="cs"/>
          <w:sz w:val="24"/>
          <w:szCs w:val="24"/>
          <w:rtl/>
          <w:lang w:bidi="fa-IR"/>
        </w:rPr>
        <w:t>پژوهش</w:t>
      </w:r>
      <w:r w:rsidRPr="001D42C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D42C2">
        <w:rPr>
          <w:rFonts w:cs="B Nazanin" w:hint="cs"/>
          <w:sz w:val="18"/>
          <w:szCs w:val="18"/>
          <w:rtl/>
          <w:lang w:bidi="fa-IR"/>
        </w:rPr>
        <w:t>(به جز اساتيد راهنما و مشاور)</w:t>
      </w:r>
    </w:p>
    <w:tbl>
      <w:tblPr>
        <w:tblStyle w:val="TableGrid"/>
        <w:bidiVisual/>
        <w:tblW w:w="10440" w:type="dxa"/>
        <w:tblLook w:val="04A0" w:firstRow="1" w:lastRow="0" w:firstColumn="1" w:lastColumn="0" w:noHBand="0" w:noVBand="1"/>
      </w:tblPr>
      <w:tblGrid>
        <w:gridCol w:w="432"/>
        <w:gridCol w:w="3690"/>
        <w:gridCol w:w="1440"/>
        <w:gridCol w:w="1980"/>
        <w:gridCol w:w="2898"/>
      </w:tblGrid>
      <w:tr w:rsidR="00AB47B1" w:rsidRPr="001D42C2" w14:paraId="328BB610" w14:textId="77777777" w:rsidTr="00846A32">
        <w:tc>
          <w:tcPr>
            <w:tcW w:w="432" w:type="dxa"/>
          </w:tcPr>
          <w:p w14:paraId="29D91060" w14:textId="77777777" w:rsidR="00AB47B1" w:rsidRPr="001D42C2" w:rsidRDefault="00AB47B1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0" w:type="dxa"/>
          </w:tcPr>
          <w:p w14:paraId="075600BB" w14:textId="77777777" w:rsidR="00AB47B1" w:rsidRPr="001D42C2" w:rsidRDefault="00AB47B1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440" w:type="dxa"/>
          </w:tcPr>
          <w:p w14:paraId="0966AED9" w14:textId="77777777" w:rsidR="00AB47B1" w:rsidRPr="001D42C2" w:rsidRDefault="00AB47B1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1980" w:type="dxa"/>
          </w:tcPr>
          <w:p w14:paraId="434E750D" w14:textId="77777777" w:rsidR="00AB47B1" w:rsidRPr="001D42C2" w:rsidRDefault="00AB47B1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دانشگاه/موسسه </w:t>
            </w:r>
          </w:p>
        </w:tc>
        <w:tc>
          <w:tcPr>
            <w:tcW w:w="2898" w:type="dxa"/>
          </w:tcPr>
          <w:p w14:paraId="33ED52BC" w14:textId="77777777" w:rsidR="00AB47B1" w:rsidRPr="001D42C2" w:rsidRDefault="00AB47B1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تخصص مرتبط با </w:t>
            </w:r>
            <w:r w:rsidR="0023347C"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پژوهش</w:t>
            </w:r>
          </w:p>
        </w:tc>
      </w:tr>
      <w:tr w:rsidR="00AB47B1" w:rsidRPr="001D42C2" w14:paraId="6A9095E9" w14:textId="77777777" w:rsidTr="00846A32">
        <w:tc>
          <w:tcPr>
            <w:tcW w:w="432" w:type="dxa"/>
          </w:tcPr>
          <w:p w14:paraId="34D44D65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690" w:type="dxa"/>
          </w:tcPr>
          <w:p w14:paraId="4FA9DD67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429F9DB9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00728BDE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</w:tcPr>
          <w:p w14:paraId="456C65F7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B47B1" w:rsidRPr="001D42C2" w14:paraId="54B12053" w14:textId="77777777" w:rsidTr="00846A32">
        <w:tc>
          <w:tcPr>
            <w:tcW w:w="432" w:type="dxa"/>
          </w:tcPr>
          <w:p w14:paraId="47D40780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90" w:type="dxa"/>
          </w:tcPr>
          <w:p w14:paraId="2C309D02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60041198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1723D315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</w:tcPr>
          <w:p w14:paraId="54657E75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B47B1" w:rsidRPr="001D42C2" w14:paraId="05F32851" w14:textId="77777777" w:rsidTr="00846A32">
        <w:tc>
          <w:tcPr>
            <w:tcW w:w="432" w:type="dxa"/>
          </w:tcPr>
          <w:p w14:paraId="2A31F77B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90" w:type="dxa"/>
          </w:tcPr>
          <w:p w14:paraId="59EFEFAA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64CA3F9F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3DF7A20F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</w:tcPr>
          <w:p w14:paraId="6010F77C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30553" w:rsidRPr="001D42C2" w14:paraId="60D5CC2B" w14:textId="77777777" w:rsidTr="00846A32">
        <w:tc>
          <w:tcPr>
            <w:tcW w:w="432" w:type="dxa"/>
          </w:tcPr>
          <w:p w14:paraId="5C5E5DDA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90" w:type="dxa"/>
          </w:tcPr>
          <w:p w14:paraId="2B435767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517CD0C6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3C622B46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</w:tcPr>
          <w:p w14:paraId="1D22F320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30553" w:rsidRPr="001D42C2" w14:paraId="66BB4D4B" w14:textId="77777777" w:rsidTr="00846A32">
        <w:tc>
          <w:tcPr>
            <w:tcW w:w="432" w:type="dxa"/>
          </w:tcPr>
          <w:p w14:paraId="05067AA5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690" w:type="dxa"/>
          </w:tcPr>
          <w:p w14:paraId="649BCA6E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47B1CA88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0AB3A4D1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</w:tcPr>
          <w:p w14:paraId="28C69E80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A912A50" w14:textId="77777777" w:rsidR="001D42C2" w:rsidRDefault="001D42C2" w:rsidP="00B022A7">
      <w:pPr>
        <w:bidi/>
        <w:ind w:left="0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6E110066" w14:textId="77777777" w:rsidR="006C08CC" w:rsidRPr="001D42C2" w:rsidRDefault="001F1DCC" w:rsidP="001D42C2">
      <w:pPr>
        <w:bidi/>
        <w:ind w:left="0" w:firstLine="0"/>
        <w:rPr>
          <w:rFonts w:cs="B Nazanin"/>
          <w:sz w:val="24"/>
          <w:szCs w:val="24"/>
          <w:rtl/>
          <w:lang w:bidi="fa-IR"/>
        </w:rPr>
      </w:pPr>
      <w:r w:rsidRPr="001D42C2">
        <w:rPr>
          <w:rFonts w:cs="B Nazanin" w:hint="cs"/>
          <w:b/>
          <w:bCs/>
          <w:sz w:val="24"/>
          <w:szCs w:val="24"/>
          <w:rtl/>
          <w:lang w:bidi="fa-IR"/>
        </w:rPr>
        <w:t>كارشناس محترم تحصيلات تكميلي و دانشجوي محترم لطفا توجه فرماييد:</w:t>
      </w:r>
      <w:r w:rsidRPr="001D42C2">
        <w:rPr>
          <w:rFonts w:cs="B Nazanin" w:hint="cs"/>
          <w:sz w:val="24"/>
          <w:szCs w:val="24"/>
          <w:rtl/>
          <w:lang w:bidi="fa-IR"/>
        </w:rPr>
        <w:t xml:space="preserve"> اين صفحه صرفا براي بررسي در دانشكده و انجام عمليات مربوطه تهيه شده و براي اساتيد داور ارسال نمي گردد.</w:t>
      </w:r>
    </w:p>
    <w:p w14:paraId="1D4931E2" w14:textId="77777777" w:rsidR="006C08CC" w:rsidRPr="001D42C2" w:rsidRDefault="006C08CC" w:rsidP="00B022A7">
      <w:pPr>
        <w:bidi/>
        <w:ind w:left="0" w:firstLine="0"/>
        <w:jc w:val="left"/>
        <w:rPr>
          <w:rFonts w:cs="B Nazanin"/>
          <w:sz w:val="24"/>
          <w:szCs w:val="24"/>
          <w:rtl/>
          <w:lang w:bidi="fa-IR"/>
        </w:rPr>
      </w:pPr>
      <w:r w:rsidRPr="001D42C2">
        <w:rPr>
          <w:rFonts w:cs="B Nazanin"/>
          <w:sz w:val="24"/>
          <w:szCs w:val="24"/>
          <w:rtl/>
          <w:lang w:bidi="fa-IR"/>
        </w:rPr>
        <w:br w:type="page"/>
      </w:r>
    </w:p>
    <w:p w14:paraId="1C0B6313" w14:textId="77777777" w:rsidR="001F1DCC" w:rsidRPr="001D42C2" w:rsidRDefault="001F1DCC" w:rsidP="00B022A7">
      <w:pPr>
        <w:bidi/>
        <w:ind w:left="0" w:firstLine="0"/>
        <w:rPr>
          <w:rFonts w:cs="B Nazanin"/>
          <w:sz w:val="24"/>
          <w:szCs w:val="24"/>
          <w:rtl/>
          <w:lang w:bidi="fa-IR"/>
        </w:rPr>
      </w:pPr>
    </w:p>
    <w:p w14:paraId="7BE49DAD" w14:textId="77777777" w:rsidR="00330553" w:rsidRPr="001D42C2" w:rsidRDefault="00330553" w:rsidP="00B022A7">
      <w:pPr>
        <w:bidi/>
        <w:ind w:left="0" w:firstLine="0"/>
        <w:jc w:val="center"/>
        <w:rPr>
          <w:rFonts w:cs="B Nazanin"/>
          <w:sz w:val="18"/>
          <w:szCs w:val="18"/>
          <w:rtl/>
          <w:lang w:bidi="fa-IR"/>
        </w:rPr>
      </w:pPr>
      <w:r w:rsidRPr="001D42C2">
        <w:rPr>
          <w:rFonts w:cs="B Nazanin" w:hint="cs"/>
          <w:sz w:val="18"/>
          <w:szCs w:val="18"/>
          <w:rtl/>
          <w:lang w:bidi="fa-IR"/>
        </w:rPr>
        <w:t>باسمه تعالي</w:t>
      </w:r>
    </w:p>
    <w:p w14:paraId="0C81E485" w14:textId="77777777" w:rsidR="00330553" w:rsidRPr="001D42C2" w:rsidRDefault="00330553" w:rsidP="00B022A7">
      <w:pPr>
        <w:bidi/>
        <w:ind w:left="0" w:firstLine="0"/>
        <w:jc w:val="center"/>
        <w:rPr>
          <w:rFonts w:cs="B Nazanin"/>
          <w:sz w:val="28"/>
          <w:szCs w:val="28"/>
          <w:rtl/>
          <w:lang w:bidi="fa-IR"/>
        </w:rPr>
      </w:pPr>
      <w:r w:rsidRPr="001D42C2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68992" behindDoc="0" locked="0" layoutInCell="1" allowOverlap="1" wp14:anchorId="7D20062C" wp14:editId="5099BA7F">
            <wp:simplePos x="0" y="0"/>
            <wp:positionH relativeFrom="column">
              <wp:posOffset>2742565</wp:posOffset>
            </wp:positionH>
            <wp:positionV relativeFrom="paragraph">
              <wp:posOffset>0</wp:posOffset>
            </wp:positionV>
            <wp:extent cx="1049655" cy="974725"/>
            <wp:effectExtent l="1905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2F5D" w:rsidRPr="001D42C2">
        <w:rPr>
          <w:rFonts w:cs="B Nazanin"/>
          <w:noProof/>
          <w:sz w:val="28"/>
          <w:szCs w:val="28"/>
        </w:rPr>
        <mc:AlternateContent>
          <mc:Choice Requires="wpc">
            <w:drawing>
              <wp:inline distT="0" distB="0" distL="0" distR="0" wp14:anchorId="3494855C" wp14:editId="40CCF17D">
                <wp:extent cx="603885" cy="560705"/>
                <wp:effectExtent l="2540" t="0" r="3175" b="2540"/>
                <wp:docPr id="40" name="Canvas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DA6F0C3" id="Canvas 40" o:spid="_x0000_s1026" editas="canvas" style="width:47.55pt;height:44.15pt;mso-position-horizontal-relative:char;mso-position-vertical-relative:line" coordsize="6038,5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DQZ93fcAAAAAwEAAA8AAAAAAAAAAAAAAAAAYwMAAGRycy9kb3du&#10;cmV2LnhtbFBLBQYAAAAABAAEAPMAAABsBAAAAAA=&#10;">
                <v:shape id="_x0000_s1027" type="#_x0000_t75" style="position:absolute;width:6038;height:560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E2880BB" w14:textId="77777777" w:rsidR="00330553" w:rsidRPr="001D42C2" w:rsidRDefault="00330553" w:rsidP="00B022A7">
      <w:pPr>
        <w:bidi/>
        <w:ind w:left="0" w:firstLine="0"/>
        <w:jc w:val="center"/>
        <w:rPr>
          <w:rFonts w:cs="B Nazanin"/>
          <w:sz w:val="24"/>
          <w:szCs w:val="24"/>
          <w:rtl/>
          <w:lang w:bidi="fa-IR"/>
        </w:rPr>
      </w:pPr>
    </w:p>
    <w:p w14:paraId="22DF6B8A" w14:textId="77777777" w:rsidR="00330553" w:rsidRPr="001D42C2" w:rsidRDefault="00330553" w:rsidP="00B022A7">
      <w:pPr>
        <w:bidi/>
        <w:ind w:left="0" w:firstLine="0"/>
        <w:jc w:val="center"/>
        <w:rPr>
          <w:rFonts w:cs="B Nazanin"/>
          <w:sz w:val="24"/>
          <w:szCs w:val="24"/>
          <w:rtl/>
          <w:lang w:bidi="fa-IR"/>
        </w:rPr>
      </w:pPr>
    </w:p>
    <w:p w14:paraId="702D4C4B" w14:textId="77777777" w:rsidR="00330553" w:rsidRPr="001D42C2" w:rsidRDefault="00330553" w:rsidP="00B022A7">
      <w:pPr>
        <w:bidi/>
        <w:ind w:left="0" w:firstLine="0"/>
        <w:jc w:val="center"/>
        <w:rPr>
          <w:rFonts w:cs="B Nazanin"/>
          <w:sz w:val="24"/>
          <w:szCs w:val="24"/>
          <w:rtl/>
          <w:lang w:bidi="fa-IR"/>
        </w:rPr>
      </w:pPr>
      <w:r w:rsidRPr="001D42C2">
        <w:rPr>
          <w:rFonts w:cs="B Nazanin" w:hint="cs"/>
          <w:sz w:val="24"/>
          <w:szCs w:val="24"/>
          <w:rtl/>
          <w:lang w:bidi="fa-IR"/>
        </w:rPr>
        <w:t>دانشگاه صنعتی اصفهان</w:t>
      </w:r>
    </w:p>
    <w:p w14:paraId="14D4DE2C" w14:textId="77777777" w:rsidR="00330553" w:rsidRPr="001D42C2" w:rsidRDefault="00330553" w:rsidP="00B022A7">
      <w:pPr>
        <w:bidi/>
        <w:ind w:left="0" w:firstLine="0"/>
        <w:jc w:val="center"/>
        <w:rPr>
          <w:rFonts w:cs="B Nazanin"/>
          <w:rtl/>
          <w:lang w:bidi="fa-IR"/>
        </w:rPr>
      </w:pPr>
      <w:r w:rsidRPr="001D42C2">
        <w:rPr>
          <w:rFonts w:cs="B Nazanin" w:hint="cs"/>
          <w:sz w:val="18"/>
          <w:szCs w:val="18"/>
          <w:rtl/>
          <w:lang w:bidi="fa-IR"/>
        </w:rPr>
        <w:t xml:space="preserve">دانشكده </w:t>
      </w:r>
      <w:r w:rsidR="006C08CC" w:rsidRPr="001D42C2">
        <w:rPr>
          <w:rFonts w:cs="B Nazanin" w:hint="cs"/>
          <w:sz w:val="18"/>
          <w:szCs w:val="18"/>
          <w:rtl/>
          <w:lang w:bidi="fa-IR"/>
        </w:rPr>
        <w:t>مهندسی حمل‌و‌نقل</w:t>
      </w:r>
    </w:p>
    <w:p w14:paraId="455BFA74" w14:textId="77777777" w:rsidR="00A97690" w:rsidRPr="001D42C2" w:rsidRDefault="00A97690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74A3FE04" w14:textId="77777777" w:rsidR="001F1DCC" w:rsidRPr="001D42C2" w:rsidRDefault="00330553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D42C2">
        <w:rPr>
          <w:rFonts w:cs="B Nazanin" w:hint="cs"/>
          <w:b/>
          <w:bCs/>
          <w:sz w:val="32"/>
          <w:szCs w:val="32"/>
          <w:rtl/>
          <w:lang w:bidi="fa-IR"/>
        </w:rPr>
        <w:t>گزارش پيشنهاد موضوع تحقيق رساله دکتری</w:t>
      </w:r>
    </w:p>
    <w:p w14:paraId="5254E367" w14:textId="77777777" w:rsidR="00A97690" w:rsidRPr="001D42C2" w:rsidRDefault="00A97690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1DA4BB50" w14:textId="77777777" w:rsidR="00A97690" w:rsidRPr="001D42C2" w:rsidRDefault="001F1DCC" w:rsidP="00B022A7">
      <w:pPr>
        <w:bidi/>
        <w:ind w:left="360" w:firstLine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D42C2">
        <w:rPr>
          <w:rFonts w:cs="B Nazanin" w:hint="cs"/>
          <w:b/>
          <w:bCs/>
          <w:sz w:val="28"/>
          <w:szCs w:val="28"/>
          <w:rtl/>
          <w:lang w:bidi="fa-IR"/>
        </w:rPr>
        <w:t>نسخه اول/نسخه نهايي</w:t>
      </w:r>
      <w:r w:rsidR="00A97690" w:rsidRPr="001D42C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53B2BE2F" w14:textId="77777777" w:rsidR="0055645E" w:rsidRPr="001D42C2" w:rsidRDefault="00A97690" w:rsidP="00B022A7">
      <w:pPr>
        <w:bidi/>
        <w:ind w:left="360" w:firstLine="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1D42C2">
        <w:rPr>
          <w:rFonts w:cs="B Nazanin" w:hint="cs"/>
          <w:b/>
          <w:bCs/>
          <w:sz w:val="20"/>
          <w:szCs w:val="20"/>
          <w:rtl/>
          <w:lang w:bidi="fa-IR"/>
        </w:rPr>
        <w:t>(لطفا مشخص فرماييد كه اين نسخه اول گزارش است يا نسخه نهايي پس از انجام اصلاحات)</w:t>
      </w:r>
      <w:r w:rsidR="00330553" w:rsidRPr="001D42C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</w:p>
    <w:p w14:paraId="0B36EDEA" w14:textId="77777777" w:rsidR="00330553" w:rsidRPr="001D42C2" w:rsidRDefault="00330553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5551DF81" w14:textId="77777777" w:rsidR="00A97690" w:rsidRPr="001D42C2" w:rsidRDefault="00A97690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40F84C3A" w14:textId="77777777" w:rsidR="00330553" w:rsidRPr="001D42C2" w:rsidRDefault="002C39AD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D42C2">
        <w:rPr>
          <w:rFonts w:cs="B Nazanin" w:hint="cs"/>
          <w:b/>
          <w:bCs/>
          <w:sz w:val="32"/>
          <w:szCs w:val="32"/>
          <w:rtl/>
          <w:lang w:bidi="fa-IR"/>
        </w:rPr>
        <w:t>رشته/گرايش</w:t>
      </w:r>
    </w:p>
    <w:p w14:paraId="10912A49" w14:textId="77777777" w:rsidR="002C39AD" w:rsidRPr="001D42C2" w:rsidRDefault="002C39AD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2C0FE480" w14:textId="77777777" w:rsidR="002C39AD" w:rsidRPr="001D42C2" w:rsidRDefault="002C39AD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78BDBBE4" w14:textId="77777777" w:rsidR="00330553" w:rsidRPr="001D42C2" w:rsidRDefault="002C39AD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D42C2">
        <w:rPr>
          <w:rFonts w:cs="B Nazanin" w:hint="cs"/>
          <w:b/>
          <w:bCs/>
          <w:sz w:val="32"/>
          <w:szCs w:val="32"/>
          <w:rtl/>
          <w:lang w:bidi="fa-IR"/>
        </w:rPr>
        <w:t>عنوان</w:t>
      </w:r>
    </w:p>
    <w:p w14:paraId="21DE1F47" w14:textId="77777777" w:rsidR="00330553" w:rsidRPr="001D42C2" w:rsidRDefault="00330553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6162AD99" w14:textId="77777777" w:rsidR="00330553" w:rsidRPr="001D42C2" w:rsidRDefault="00330553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21AAB960" w14:textId="77777777" w:rsidR="00330553" w:rsidRPr="001D42C2" w:rsidRDefault="00330553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D42C2">
        <w:rPr>
          <w:rFonts w:cs="B Nazanin" w:hint="cs"/>
          <w:b/>
          <w:bCs/>
          <w:sz w:val="32"/>
          <w:szCs w:val="32"/>
          <w:rtl/>
          <w:lang w:bidi="fa-IR"/>
        </w:rPr>
        <w:t>نام دانشجو</w:t>
      </w:r>
    </w:p>
    <w:p w14:paraId="2D9655D8" w14:textId="77777777" w:rsidR="002C39AD" w:rsidRPr="001D42C2" w:rsidRDefault="002C39AD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7B67FB42" w14:textId="77777777" w:rsidR="00330553" w:rsidRPr="001D42C2" w:rsidRDefault="00330553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5F1F113B" w14:textId="77777777" w:rsidR="00330553" w:rsidRPr="001D42C2" w:rsidRDefault="00330553" w:rsidP="00B022A7">
      <w:pPr>
        <w:bidi/>
        <w:ind w:left="360" w:firstLine="0"/>
        <w:jc w:val="center"/>
        <w:rPr>
          <w:rFonts w:cs="B Nazanin"/>
          <w:sz w:val="28"/>
          <w:szCs w:val="28"/>
          <w:rtl/>
          <w:lang w:bidi="fa-IR"/>
        </w:rPr>
      </w:pPr>
      <w:r w:rsidRPr="001D42C2">
        <w:rPr>
          <w:rFonts w:cs="B Nazanin" w:hint="cs"/>
          <w:sz w:val="28"/>
          <w:szCs w:val="28"/>
          <w:rtl/>
          <w:lang w:bidi="fa-IR"/>
        </w:rPr>
        <w:t>نام استاد/اس</w:t>
      </w:r>
      <w:r w:rsidR="006C08CC" w:rsidRPr="001D42C2">
        <w:rPr>
          <w:rFonts w:cs="B Nazanin" w:hint="cs"/>
          <w:sz w:val="28"/>
          <w:szCs w:val="28"/>
          <w:rtl/>
          <w:lang w:bidi="fa-IR"/>
        </w:rPr>
        <w:t>ت</w:t>
      </w:r>
      <w:r w:rsidRPr="001D42C2">
        <w:rPr>
          <w:rFonts w:cs="B Nazanin" w:hint="cs"/>
          <w:sz w:val="28"/>
          <w:szCs w:val="28"/>
          <w:rtl/>
          <w:lang w:bidi="fa-IR"/>
        </w:rPr>
        <w:t>ا</w:t>
      </w:r>
      <w:r w:rsidR="006C08CC" w:rsidRPr="001D42C2">
        <w:rPr>
          <w:rFonts w:cs="B Nazanin" w:hint="cs"/>
          <w:sz w:val="28"/>
          <w:szCs w:val="28"/>
          <w:rtl/>
          <w:lang w:bidi="fa-IR"/>
        </w:rPr>
        <w:t>دان</w:t>
      </w:r>
      <w:r w:rsidRPr="001D42C2">
        <w:rPr>
          <w:rFonts w:cs="B Nazanin" w:hint="cs"/>
          <w:sz w:val="28"/>
          <w:szCs w:val="28"/>
          <w:rtl/>
          <w:lang w:bidi="fa-IR"/>
        </w:rPr>
        <w:t xml:space="preserve"> راهنما</w:t>
      </w:r>
    </w:p>
    <w:p w14:paraId="45E4E0D2" w14:textId="77777777" w:rsidR="00330553" w:rsidRPr="001D42C2" w:rsidRDefault="00330553" w:rsidP="00B022A7">
      <w:pPr>
        <w:bidi/>
        <w:ind w:left="360" w:firstLine="0"/>
        <w:jc w:val="center"/>
        <w:rPr>
          <w:rFonts w:cs="B Nazanin"/>
          <w:sz w:val="28"/>
          <w:szCs w:val="28"/>
          <w:rtl/>
          <w:lang w:bidi="fa-IR"/>
        </w:rPr>
      </w:pPr>
      <w:r w:rsidRPr="001D42C2">
        <w:rPr>
          <w:rFonts w:cs="B Nazanin" w:hint="cs"/>
          <w:sz w:val="28"/>
          <w:szCs w:val="28"/>
          <w:rtl/>
          <w:lang w:bidi="fa-IR"/>
        </w:rPr>
        <w:t>نام استاد/اس</w:t>
      </w:r>
      <w:r w:rsidR="006C08CC" w:rsidRPr="001D42C2">
        <w:rPr>
          <w:rFonts w:cs="B Nazanin" w:hint="cs"/>
          <w:sz w:val="28"/>
          <w:szCs w:val="28"/>
          <w:rtl/>
          <w:lang w:bidi="fa-IR"/>
        </w:rPr>
        <w:t>تادان</w:t>
      </w:r>
      <w:r w:rsidRPr="001D42C2">
        <w:rPr>
          <w:rFonts w:cs="B Nazanin" w:hint="cs"/>
          <w:sz w:val="28"/>
          <w:szCs w:val="28"/>
          <w:rtl/>
          <w:lang w:bidi="fa-IR"/>
        </w:rPr>
        <w:t xml:space="preserve"> مشاور</w:t>
      </w:r>
    </w:p>
    <w:p w14:paraId="7891B0B4" w14:textId="77777777" w:rsidR="002B3696" w:rsidRPr="001D42C2" w:rsidRDefault="002B3696" w:rsidP="00B022A7">
      <w:pPr>
        <w:bidi/>
        <w:ind w:left="360" w:firstLine="0"/>
        <w:jc w:val="center"/>
        <w:rPr>
          <w:rFonts w:cs="B Nazanin"/>
          <w:sz w:val="28"/>
          <w:szCs w:val="28"/>
          <w:rtl/>
          <w:lang w:bidi="fa-IR"/>
        </w:rPr>
      </w:pPr>
      <w:r w:rsidRPr="001D42C2">
        <w:rPr>
          <w:rFonts w:cs="B Nazanin" w:hint="cs"/>
          <w:sz w:val="28"/>
          <w:szCs w:val="28"/>
          <w:rtl/>
          <w:lang w:bidi="fa-IR"/>
        </w:rPr>
        <w:t>نام اساتيد داور (نسخه نهايي پس از انجام اصلاحات)</w:t>
      </w:r>
    </w:p>
    <w:p w14:paraId="0834D01F" w14:textId="77777777" w:rsidR="002B3696" w:rsidRPr="001D42C2" w:rsidRDefault="002B3696" w:rsidP="00B022A7">
      <w:pPr>
        <w:bidi/>
        <w:ind w:left="360" w:firstLine="0"/>
        <w:jc w:val="center"/>
        <w:rPr>
          <w:rFonts w:cs="B Nazanin"/>
          <w:sz w:val="28"/>
          <w:szCs w:val="28"/>
          <w:rtl/>
          <w:lang w:bidi="fa-IR"/>
        </w:rPr>
      </w:pPr>
    </w:p>
    <w:p w14:paraId="6D20E9EF" w14:textId="77777777" w:rsidR="00330553" w:rsidRPr="001D42C2" w:rsidRDefault="002C39AD" w:rsidP="00B022A7">
      <w:pPr>
        <w:bidi/>
        <w:ind w:left="360" w:firstLine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D42C2">
        <w:rPr>
          <w:rFonts w:cs="B Nazanin" w:hint="cs"/>
          <w:b/>
          <w:bCs/>
          <w:sz w:val="28"/>
          <w:szCs w:val="28"/>
          <w:rtl/>
          <w:lang w:bidi="fa-IR"/>
        </w:rPr>
        <w:t>تاريخ</w:t>
      </w:r>
    </w:p>
    <w:p w14:paraId="22BB6A44" w14:textId="77777777" w:rsidR="00A97690" w:rsidRPr="001D42C2" w:rsidRDefault="00A97690" w:rsidP="00B022A7">
      <w:pPr>
        <w:bidi/>
        <w:ind w:left="360" w:firstLine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0AE870AC" w14:textId="77777777" w:rsidR="002B3696" w:rsidRPr="001D42C2" w:rsidRDefault="002B3696" w:rsidP="00B022A7">
      <w:pPr>
        <w:bidi/>
        <w:ind w:left="360" w:firstLine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B4D3962" w14:textId="77777777" w:rsidR="008B3FB6" w:rsidRDefault="008B3FB6" w:rsidP="00B022A7">
      <w:pPr>
        <w:bidi/>
        <w:ind w:left="0" w:firstLine="0"/>
        <w:jc w:val="left"/>
        <w:rPr>
          <w:rFonts w:cs="B Nazanin"/>
          <w:sz w:val="28"/>
          <w:szCs w:val="28"/>
          <w:lang w:bidi="fa-IR"/>
        </w:rPr>
      </w:pPr>
    </w:p>
    <w:p w14:paraId="449881CF" w14:textId="77777777" w:rsidR="008B3FB6" w:rsidRDefault="008B3FB6" w:rsidP="008B3FB6">
      <w:pPr>
        <w:bidi/>
        <w:ind w:left="0" w:firstLine="0"/>
        <w:jc w:val="left"/>
        <w:rPr>
          <w:rFonts w:cs="B Nazanin"/>
          <w:sz w:val="28"/>
          <w:szCs w:val="28"/>
          <w:lang w:bidi="fa-IR"/>
        </w:rPr>
      </w:pPr>
    </w:p>
    <w:p w14:paraId="12373248" w14:textId="3C9F414A" w:rsidR="00A97690" w:rsidRPr="001D42C2" w:rsidRDefault="00A97690" w:rsidP="008B3FB6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1D42C2">
        <w:rPr>
          <w:rFonts w:cs="B Nazanin" w:hint="cs"/>
          <w:sz w:val="28"/>
          <w:szCs w:val="28"/>
          <w:rtl/>
          <w:lang w:bidi="fa-IR"/>
        </w:rPr>
        <w:lastRenderedPageBreak/>
        <w:t>اين قسمت هم در نسخه اول گزارش و هم در نسخه نهايي آن تكميل مي‌گردد.</w:t>
      </w:r>
    </w:p>
    <w:tbl>
      <w:tblPr>
        <w:tblStyle w:val="TableGrid"/>
        <w:bidiVisual/>
        <w:tblW w:w="0" w:type="auto"/>
        <w:tblInd w:w="-18" w:type="dxa"/>
        <w:tblLook w:val="04A0" w:firstRow="1" w:lastRow="0" w:firstColumn="1" w:lastColumn="0" w:noHBand="0" w:noVBand="1"/>
      </w:tblPr>
      <w:tblGrid>
        <w:gridCol w:w="10232"/>
      </w:tblGrid>
      <w:tr w:rsidR="00A97690" w:rsidRPr="001D42C2" w14:paraId="4B35830D" w14:textId="77777777" w:rsidTr="00846A32">
        <w:tc>
          <w:tcPr>
            <w:tcW w:w="10458" w:type="dxa"/>
          </w:tcPr>
          <w:p w14:paraId="6A90A5AE" w14:textId="77777777" w:rsidR="00A97690" w:rsidRPr="001D42C2" w:rsidRDefault="00A97690" w:rsidP="00B022A7">
            <w:pPr>
              <w:bidi/>
              <w:ind w:left="0" w:firstLine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42C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تعهد  دانشجو:</w:t>
            </w:r>
          </w:p>
          <w:p w14:paraId="4A3106E3" w14:textId="77777777" w:rsidR="00A97690" w:rsidRPr="001D42C2" w:rsidRDefault="00A97690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اینجانب .................................... ضمن اطلاع از اینکه كليه حقوق مادي مترتب بر نتايج تحقيق این رساله متعلق به دانشگاه صنعتي اصفهان بوده و انتشار نتايج تابع مقررات دانشگاهي است که صرفا پس از موافقت و تایید استاد/ اساتيد راهنما قابل انجام است، تعهد مي نمایم که اصول اخلاق علمي در انتخاب موضوع و نگارش این گزارش رعایت شده و در طول </w:t>
            </w:r>
            <w:r w:rsidR="0023347C"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پژوهش</w:t>
            </w: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تدوین/انتشار  نتایج/گزارش ها/مقالات  بعدی نیز رعايت شود.</w:t>
            </w:r>
          </w:p>
          <w:p w14:paraId="55E203E9" w14:textId="77777777" w:rsidR="00A97690" w:rsidRPr="001D42C2" w:rsidRDefault="00A97690" w:rsidP="00B022A7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ABCEC7E" w14:textId="77777777" w:rsidR="00A97690" w:rsidRPr="001D42C2" w:rsidRDefault="00A97690" w:rsidP="00B022A7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نام  و نام خانوادگي:                                                 امضا :</w:t>
            </w: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 xml:space="preserve">                       </w:t>
            </w: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 xml:space="preserve">تاريخ: </w:t>
            </w:r>
          </w:p>
          <w:p w14:paraId="1CC9785D" w14:textId="77777777" w:rsidR="00A97690" w:rsidRPr="001D42C2" w:rsidRDefault="00A97690" w:rsidP="00B022A7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81B5269" w14:textId="77777777" w:rsidR="00A97690" w:rsidRPr="001D42C2" w:rsidRDefault="00A97690" w:rsidP="00B022A7">
            <w:pPr>
              <w:pStyle w:val="ListParagraph"/>
              <w:bidi/>
              <w:ind w:left="0" w:firstLine="0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EF15BC4" w14:textId="77777777" w:rsidR="00A97690" w:rsidRPr="001D42C2" w:rsidRDefault="00A97690" w:rsidP="00B022A7">
      <w:pPr>
        <w:pStyle w:val="ListParagraph"/>
        <w:bidi/>
        <w:ind w:left="1080" w:firstLine="0"/>
        <w:jc w:val="left"/>
        <w:rPr>
          <w:rFonts w:cs="B Nazanin"/>
          <w:sz w:val="24"/>
          <w:szCs w:val="24"/>
          <w:rtl/>
          <w:lang w:bidi="fa-IR"/>
        </w:rPr>
      </w:pPr>
    </w:p>
    <w:p w14:paraId="6C5A6A6F" w14:textId="77777777" w:rsidR="00A97690" w:rsidRPr="001D42C2" w:rsidRDefault="00A97690" w:rsidP="00B022A7">
      <w:pPr>
        <w:pStyle w:val="ListParagraph"/>
        <w:bidi/>
        <w:ind w:left="1080" w:firstLine="0"/>
        <w:jc w:val="left"/>
        <w:rPr>
          <w:rFonts w:cs="B Nazanin"/>
          <w:sz w:val="24"/>
          <w:szCs w:val="24"/>
          <w:rtl/>
          <w:lang w:bidi="fa-IR"/>
        </w:rPr>
      </w:pPr>
    </w:p>
    <w:p w14:paraId="63B2044E" w14:textId="77777777" w:rsidR="00A97690" w:rsidRPr="001D42C2" w:rsidRDefault="00A97690" w:rsidP="00B022A7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1D42C2">
        <w:rPr>
          <w:rFonts w:cs="B Nazanin" w:hint="cs"/>
          <w:sz w:val="28"/>
          <w:szCs w:val="28"/>
          <w:rtl/>
          <w:lang w:bidi="fa-IR"/>
        </w:rPr>
        <w:t>اين قسمت صرفا در نسخه اول گزارش بايد تكميل گردد و در نسخه نهايي گزارش حذف مي‌شود.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14"/>
      </w:tblGrid>
      <w:tr w:rsidR="00A97690" w:rsidRPr="001D42C2" w14:paraId="17478BCC" w14:textId="77777777" w:rsidTr="00846A32">
        <w:tc>
          <w:tcPr>
            <w:tcW w:w="10440" w:type="dxa"/>
          </w:tcPr>
          <w:p w14:paraId="3F5C1866" w14:textId="77777777" w:rsidR="00A97690" w:rsidRPr="001D42C2" w:rsidRDefault="00A97690" w:rsidP="00B022A7">
            <w:pPr>
              <w:bidi/>
              <w:ind w:left="0" w:firstLine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42C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تائيد اساتيد راهنما و مشاور رساله:</w:t>
            </w:r>
          </w:p>
          <w:p w14:paraId="4B20E8C1" w14:textId="77777777" w:rsidR="00A97690" w:rsidRPr="001D42C2" w:rsidRDefault="00A97690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صورت تصويب موضوع تحقيق پيشنهادي، بدينوسيله آمادگي خود را براي راهنمايي و مشاوره دانشجو در كليه مراحل انجام و ارايه تحقيق و مشاركت در ارزيابي رساله بر اساس ضوابط دانشگاه و دانشكده اعلام مي‌نماييم. </w:t>
            </w:r>
          </w:p>
          <w:p w14:paraId="488E1CF0" w14:textId="77777777" w:rsidR="00A97690" w:rsidRPr="001D42C2" w:rsidRDefault="00A97690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نام و نام خانوادگی:                                  امضا :                            تاریخ:</w:t>
            </w:r>
          </w:p>
          <w:p w14:paraId="0EF90173" w14:textId="77777777" w:rsidR="00A97690" w:rsidRPr="001D42C2" w:rsidRDefault="00A97690" w:rsidP="00B022A7">
            <w:pPr>
              <w:pStyle w:val="ListParagraph"/>
              <w:numPr>
                <w:ilvl w:val="0"/>
                <w:numId w:val="18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استاد راهنما</w:t>
            </w:r>
          </w:p>
          <w:p w14:paraId="01B95F97" w14:textId="77777777" w:rsidR="00A97690" w:rsidRPr="001D42C2" w:rsidRDefault="00A97690" w:rsidP="00B022A7">
            <w:pPr>
              <w:pStyle w:val="ListParagraph"/>
              <w:bidi/>
              <w:ind w:left="360" w:firstLine="0"/>
              <w:rPr>
                <w:rFonts w:cs="B Nazanin"/>
                <w:sz w:val="28"/>
                <w:szCs w:val="28"/>
                <w:lang w:bidi="fa-IR"/>
              </w:rPr>
            </w:pPr>
          </w:p>
          <w:p w14:paraId="3F94C9EB" w14:textId="77777777" w:rsidR="00A97690" w:rsidRPr="001D42C2" w:rsidRDefault="00A97690" w:rsidP="00B022A7">
            <w:pPr>
              <w:pStyle w:val="ListParagraph"/>
              <w:bidi/>
              <w:ind w:left="360" w:firstLine="0"/>
              <w:rPr>
                <w:rFonts w:cs="B Nazanin"/>
                <w:sz w:val="28"/>
                <w:szCs w:val="28"/>
                <w:lang w:bidi="fa-IR"/>
              </w:rPr>
            </w:pPr>
          </w:p>
          <w:p w14:paraId="4A1320B4" w14:textId="77777777" w:rsidR="00A97690" w:rsidRPr="001D42C2" w:rsidRDefault="00A97690" w:rsidP="00B022A7">
            <w:pPr>
              <w:pStyle w:val="ListParagraph"/>
              <w:numPr>
                <w:ilvl w:val="0"/>
                <w:numId w:val="18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استاد مشاور </w:t>
            </w:r>
          </w:p>
          <w:p w14:paraId="5ADA6C2F" w14:textId="77777777" w:rsidR="00A97690" w:rsidRPr="001D42C2" w:rsidRDefault="00A97690" w:rsidP="00B022A7">
            <w:pPr>
              <w:pStyle w:val="ListParagraph"/>
              <w:bidi/>
              <w:ind w:firstLine="0"/>
              <w:rPr>
                <w:rFonts w:cs="B Nazanin"/>
                <w:sz w:val="28"/>
                <w:szCs w:val="28"/>
                <w:lang w:bidi="fa-IR"/>
              </w:rPr>
            </w:pPr>
          </w:p>
          <w:p w14:paraId="08753C44" w14:textId="77777777" w:rsidR="00A97690" w:rsidRPr="001D42C2" w:rsidRDefault="00A97690" w:rsidP="00B022A7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495B37B" w14:textId="77777777" w:rsidR="00A97690" w:rsidRPr="001D42C2" w:rsidRDefault="00A97690" w:rsidP="00B022A7">
            <w:pPr>
              <w:pStyle w:val="ListParagraph"/>
              <w:numPr>
                <w:ilvl w:val="0"/>
                <w:numId w:val="18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استاد راهنمای دوم*</w:t>
            </w:r>
          </w:p>
          <w:p w14:paraId="4E1320B1" w14:textId="77777777" w:rsidR="00A97690" w:rsidRPr="001D42C2" w:rsidRDefault="00A97690" w:rsidP="00B022A7">
            <w:pPr>
              <w:pStyle w:val="ListParagraph"/>
              <w:bidi/>
              <w:ind w:left="36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EDA0A2E" w14:textId="77777777" w:rsidR="00A97690" w:rsidRPr="001D42C2" w:rsidRDefault="00A97690" w:rsidP="00B022A7">
            <w:pPr>
              <w:pStyle w:val="ListParagraph"/>
              <w:bidi/>
              <w:ind w:left="360" w:firstLine="0"/>
              <w:rPr>
                <w:rFonts w:cs="B Nazanin"/>
                <w:sz w:val="28"/>
                <w:szCs w:val="28"/>
                <w:lang w:bidi="fa-IR"/>
              </w:rPr>
            </w:pPr>
          </w:p>
          <w:p w14:paraId="1DC5656C" w14:textId="77777777" w:rsidR="00A97690" w:rsidRPr="001D42C2" w:rsidRDefault="00A97690" w:rsidP="00B022A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  <w:p w14:paraId="38D0AA7D" w14:textId="77777777" w:rsidR="00A97690" w:rsidRPr="001D42C2" w:rsidRDefault="00A97690" w:rsidP="00B022A7">
            <w:pPr>
              <w:pStyle w:val="ListParagraph"/>
              <w:numPr>
                <w:ilvl w:val="0"/>
                <w:numId w:val="18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استاد مشاور دوم*</w:t>
            </w:r>
          </w:p>
          <w:p w14:paraId="3829577A" w14:textId="77777777" w:rsidR="00A97690" w:rsidRPr="001D42C2" w:rsidRDefault="00A97690" w:rsidP="00B022A7">
            <w:pPr>
              <w:pStyle w:val="ListParagraph"/>
              <w:bidi/>
              <w:ind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50DA389" w14:textId="77777777" w:rsidR="00A97690" w:rsidRPr="001D42C2" w:rsidRDefault="00A97690" w:rsidP="00B022A7">
            <w:pPr>
              <w:bidi/>
              <w:ind w:left="0" w:firstLine="0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ECAE076" w14:textId="77777777" w:rsidR="0023347C" w:rsidRPr="001D42C2" w:rsidRDefault="0023347C" w:rsidP="00B022A7">
      <w:pPr>
        <w:bidi/>
        <w:ind w:left="0" w:firstLine="0"/>
        <w:jc w:val="left"/>
        <w:rPr>
          <w:rFonts w:cs="B Nazanin"/>
          <w:sz w:val="24"/>
          <w:szCs w:val="24"/>
          <w:rtl/>
          <w:lang w:bidi="fa-IR"/>
        </w:rPr>
      </w:pPr>
    </w:p>
    <w:p w14:paraId="3811D00E" w14:textId="77777777" w:rsidR="0023347C" w:rsidRPr="001D42C2" w:rsidRDefault="0023347C" w:rsidP="00B022A7">
      <w:pPr>
        <w:bidi/>
        <w:ind w:left="0" w:firstLine="0"/>
        <w:jc w:val="left"/>
        <w:rPr>
          <w:rFonts w:cs="B Nazanin"/>
          <w:sz w:val="24"/>
          <w:szCs w:val="24"/>
          <w:rtl/>
          <w:lang w:bidi="fa-IR"/>
        </w:rPr>
      </w:pPr>
      <w:r w:rsidRPr="001D42C2">
        <w:rPr>
          <w:rFonts w:cs="B Nazanin"/>
          <w:sz w:val="24"/>
          <w:szCs w:val="24"/>
          <w:rtl/>
          <w:lang w:bidi="fa-IR"/>
        </w:rPr>
        <w:br w:type="page"/>
      </w:r>
    </w:p>
    <w:p w14:paraId="1E6783FA" w14:textId="77777777" w:rsidR="00A97690" w:rsidRPr="001D42C2" w:rsidRDefault="00A97690" w:rsidP="00B022A7">
      <w:pPr>
        <w:bidi/>
        <w:ind w:left="0" w:firstLine="0"/>
        <w:jc w:val="left"/>
        <w:rPr>
          <w:rFonts w:cs="B Nazanin"/>
          <w:sz w:val="24"/>
          <w:szCs w:val="24"/>
          <w:rtl/>
          <w:lang w:bidi="fa-IR"/>
        </w:rPr>
      </w:pPr>
    </w:p>
    <w:p w14:paraId="043ECDF7" w14:textId="77777777" w:rsidR="00A97690" w:rsidRPr="001D42C2" w:rsidRDefault="00A97690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78701C6C" w14:textId="54DFB68E" w:rsidR="00CA38A0" w:rsidRPr="001D42C2" w:rsidRDefault="002C39AD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D42C2">
        <w:rPr>
          <w:rFonts w:cs="B Nazanin" w:hint="cs"/>
          <w:b/>
          <w:bCs/>
          <w:sz w:val="32"/>
          <w:szCs w:val="32"/>
          <w:rtl/>
          <w:lang w:bidi="fa-IR"/>
        </w:rPr>
        <w:t>متن</w:t>
      </w:r>
      <w:r w:rsidR="00330553" w:rsidRPr="001D42C2">
        <w:rPr>
          <w:rFonts w:cs="B Nazanin" w:hint="cs"/>
          <w:b/>
          <w:bCs/>
          <w:sz w:val="32"/>
          <w:szCs w:val="32"/>
          <w:rtl/>
          <w:lang w:bidi="fa-IR"/>
        </w:rPr>
        <w:t xml:space="preserve"> گزارش</w:t>
      </w:r>
      <w:r w:rsidRPr="001D42C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A97690" w:rsidRPr="001D42C2">
        <w:rPr>
          <w:rFonts w:cs="B Nazanin" w:hint="cs"/>
          <w:b/>
          <w:bCs/>
          <w:sz w:val="32"/>
          <w:szCs w:val="32"/>
          <w:rtl/>
          <w:lang w:bidi="fa-IR"/>
        </w:rPr>
        <w:t>(</w:t>
      </w:r>
      <w:r w:rsidRPr="001D42C2">
        <w:rPr>
          <w:rFonts w:cs="B Nazanin" w:hint="cs"/>
          <w:b/>
          <w:bCs/>
          <w:sz w:val="32"/>
          <w:szCs w:val="32"/>
          <w:rtl/>
          <w:lang w:bidi="fa-IR"/>
        </w:rPr>
        <w:t>با بخش‌ها</w:t>
      </w:r>
      <w:r w:rsidR="008B3FB6">
        <w:rPr>
          <w:rFonts w:cs="B Nazanin" w:hint="cs"/>
          <w:b/>
          <w:bCs/>
          <w:sz w:val="32"/>
          <w:szCs w:val="32"/>
          <w:rtl/>
          <w:lang w:bidi="fa-IR"/>
        </w:rPr>
        <w:t xml:space="preserve"> و محتوای</w:t>
      </w:r>
      <w:r w:rsidRPr="001D42C2">
        <w:rPr>
          <w:rFonts w:cs="B Nazanin" w:hint="cs"/>
          <w:b/>
          <w:bCs/>
          <w:sz w:val="32"/>
          <w:szCs w:val="32"/>
          <w:rtl/>
          <w:lang w:bidi="fa-IR"/>
        </w:rPr>
        <w:t xml:space="preserve"> زير</w:t>
      </w:r>
      <w:r w:rsidR="00A97690" w:rsidRPr="001D42C2">
        <w:rPr>
          <w:rFonts w:cs="B Nazanin" w:hint="cs"/>
          <w:b/>
          <w:bCs/>
          <w:sz w:val="32"/>
          <w:szCs w:val="32"/>
          <w:rtl/>
          <w:lang w:bidi="fa-IR"/>
        </w:rPr>
        <w:t>)</w:t>
      </w:r>
    </w:p>
    <w:p w14:paraId="41FE36F4" w14:textId="77777777" w:rsidR="00043CA0" w:rsidRPr="001D42C2" w:rsidRDefault="00043CA0" w:rsidP="00043CA0">
      <w:pPr>
        <w:bidi/>
        <w:ind w:left="360" w:firstLine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1152"/>
        <w:gridCol w:w="2645"/>
        <w:gridCol w:w="5694"/>
      </w:tblGrid>
      <w:tr w:rsidR="00EB212C" w:rsidRPr="001D42C2" w14:paraId="5BF375DA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</w:tcPr>
          <w:p w14:paraId="508EF9A5" w14:textId="77777777" w:rsidR="00B022A7" w:rsidRPr="001D42C2" w:rsidRDefault="00EB212C" w:rsidP="00043CA0">
            <w:pPr>
              <w:pStyle w:val="ListParagraph"/>
              <w:bidi/>
              <w:ind w:left="360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D42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بخش</w:t>
            </w:r>
          </w:p>
        </w:tc>
        <w:tc>
          <w:tcPr>
            <w:tcW w:w="2645" w:type="dxa"/>
            <w:vAlign w:val="center"/>
          </w:tcPr>
          <w:p w14:paraId="180C01F7" w14:textId="77777777" w:rsidR="00B022A7" w:rsidRPr="001D42C2" w:rsidRDefault="00B022A7" w:rsidP="00043CA0">
            <w:pPr>
              <w:pStyle w:val="ListParagraph"/>
              <w:bidi/>
              <w:ind w:left="0" w:firstLine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D42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بخش</w:t>
            </w:r>
          </w:p>
        </w:tc>
        <w:tc>
          <w:tcPr>
            <w:tcW w:w="5694" w:type="dxa"/>
            <w:noWrap/>
            <w:vAlign w:val="center"/>
            <w:hideMark/>
          </w:tcPr>
          <w:p w14:paraId="1FB41E19" w14:textId="77777777" w:rsidR="00B022A7" w:rsidRPr="001D42C2" w:rsidRDefault="00B022A7" w:rsidP="00043CA0">
            <w:pPr>
              <w:pStyle w:val="ListParagraph"/>
              <w:bidi/>
              <w:ind w:left="379" w:firstLine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D42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محتوا</w:t>
            </w:r>
          </w:p>
        </w:tc>
      </w:tr>
      <w:tr w:rsidR="008B3FB6" w:rsidRPr="001D42C2" w14:paraId="2B9856FB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</w:tcPr>
          <w:p w14:paraId="173A5A55" w14:textId="2D47C5EF" w:rsidR="008B3FB6" w:rsidRPr="001D42C2" w:rsidRDefault="008B3FB6" w:rsidP="00043CA0">
            <w:pPr>
              <w:pStyle w:val="ListParagraph"/>
              <w:bidi/>
              <w:ind w:left="36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645" w:type="dxa"/>
            <w:vAlign w:val="center"/>
          </w:tcPr>
          <w:p w14:paraId="34A83E01" w14:textId="07F99DFD" w:rsidR="008B3FB6" w:rsidRPr="001D42C2" w:rsidRDefault="008B3FB6" w:rsidP="00043CA0">
            <w:pPr>
              <w:pStyle w:val="ListParagraph"/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فهرست مطالب</w:t>
            </w:r>
          </w:p>
        </w:tc>
        <w:tc>
          <w:tcPr>
            <w:tcW w:w="5694" w:type="dxa"/>
            <w:noWrap/>
            <w:vAlign w:val="center"/>
          </w:tcPr>
          <w:p w14:paraId="355F7F03" w14:textId="0E2E9CF3" w:rsidR="008B3FB6" w:rsidRPr="001D42C2" w:rsidRDefault="008B3FB6" w:rsidP="00043CA0">
            <w:pPr>
              <w:bidi/>
              <w:ind w:left="379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EB212C" w:rsidRPr="001D42C2" w14:paraId="7BAA15CB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</w:tcPr>
          <w:p w14:paraId="25FD250E" w14:textId="77777777" w:rsidR="00B022A7" w:rsidRPr="001D42C2" w:rsidRDefault="002462BB" w:rsidP="00043CA0">
            <w:pPr>
              <w:pStyle w:val="ListParagraph"/>
              <w:bidi/>
              <w:ind w:left="36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645" w:type="dxa"/>
            <w:vAlign w:val="center"/>
          </w:tcPr>
          <w:p w14:paraId="7B836366" w14:textId="77777777" w:rsidR="00B022A7" w:rsidRPr="001D42C2" w:rsidRDefault="00EB212C" w:rsidP="00043CA0">
            <w:pPr>
              <w:pStyle w:val="ListParagraph"/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 w:hint="cs"/>
                <w:sz w:val="20"/>
                <w:szCs w:val="20"/>
                <w:rtl/>
              </w:rPr>
              <w:t>چکیده</w:t>
            </w:r>
          </w:p>
        </w:tc>
        <w:tc>
          <w:tcPr>
            <w:tcW w:w="5694" w:type="dxa"/>
            <w:noWrap/>
            <w:vAlign w:val="center"/>
          </w:tcPr>
          <w:p w14:paraId="7A892DAC" w14:textId="77777777" w:rsidR="00B022A7" w:rsidRPr="001D42C2" w:rsidRDefault="00EB212C" w:rsidP="00043CA0">
            <w:pPr>
              <w:bidi/>
              <w:ind w:left="379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 w:hint="cs"/>
                <w:sz w:val="20"/>
                <w:szCs w:val="20"/>
                <w:rtl/>
              </w:rPr>
              <w:t xml:space="preserve">محتوای </w:t>
            </w:r>
            <w:r w:rsidRPr="001D42C2">
              <w:rPr>
                <w:rFonts w:cs="B Nazanin"/>
                <w:sz w:val="20"/>
                <w:szCs w:val="20"/>
                <w:rtl/>
              </w:rPr>
              <w:t>كليدي گزارش</w:t>
            </w:r>
          </w:p>
        </w:tc>
      </w:tr>
      <w:tr w:rsidR="00EB212C" w:rsidRPr="001D42C2" w14:paraId="5D9BAAC5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  <w:hideMark/>
          </w:tcPr>
          <w:p w14:paraId="471305C1" w14:textId="77777777" w:rsidR="00B022A7" w:rsidRPr="001D42C2" w:rsidRDefault="00EB212C" w:rsidP="00043CA0">
            <w:pPr>
              <w:pStyle w:val="ListParagraph"/>
              <w:bidi/>
              <w:ind w:left="67" w:firstLine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45" w:type="dxa"/>
            <w:noWrap/>
            <w:vAlign w:val="center"/>
            <w:hideMark/>
          </w:tcPr>
          <w:p w14:paraId="3FD0A471" w14:textId="77777777" w:rsidR="00B022A7" w:rsidRPr="001D42C2" w:rsidRDefault="00B022A7" w:rsidP="00043CA0">
            <w:pPr>
              <w:bidi/>
              <w:ind w:left="36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>مقدمه</w:t>
            </w:r>
          </w:p>
        </w:tc>
        <w:tc>
          <w:tcPr>
            <w:tcW w:w="5694" w:type="dxa"/>
            <w:vAlign w:val="center"/>
            <w:hideMark/>
          </w:tcPr>
          <w:p w14:paraId="42414909" w14:textId="77777777" w:rsidR="00043CA0" w:rsidRPr="001D42C2" w:rsidRDefault="00B022A7" w:rsidP="00043CA0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 xml:space="preserve">بيان موضوع كلي </w:t>
            </w:r>
            <w:r w:rsidR="00043CA0" w:rsidRPr="001D42C2">
              <w:rPr>
                <w:rFonts w:cs="B Nazanin" w:hint="cs"/>
                <w:sz w:val="20"/>
                <w:szCs w:val="20"/>
                <w:rtl/>
              </w:rPr>
              <w:t>پژوهش،</w:t>
            </w:r>
            <w:r w:rsidR="00EB212C" w:rsidRPr="001D42C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D42C2">
              <w:rPr>
                <w:rFonts w:cs="B Nazanin"/>
                <w:sz w:val="20"/>
                <w:szCs w:val="20"/>
                <w:rtl/>
              </w:rPr>
              <w:t>شـاخه</w:t>
            </w:r>
            <w:r w:rsidR="00EB212C" w:rsidRPr="001D42C2">
              <w:rPr>
                <w:rFonts w:cs="B Nazanin" w:hint="cs"/>
                <w:sz w:val="20"/>
                <w:szCs w:val="20"/>
                <w:rtl/>
              </w:rPr>
              <w:t>‌</w:t>
            </w:r>
            <w:r w:rsidR="00043CA0" w:rsidRPr="001D42C2">
              <w:rPr>
                <w:rFonts w:cs="B Nazanin"/>
                <w:sz w:val="20"/>
                <w:szCs w:val="20"/>
                <w:rtl/>
              </w:rPr>
              <w:t>هـاي آن،</w:t>
            </w:r>
            <w:r w:rsidR="00043CA0" w:rsidRPr="001D42C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D42C2">
              <w:rPr>
                <w:rFonts w:cs="B Nazanin"/>
                <w:sz w:val="20"/>
                <w:szCs w:val="20"/>
                <w:rtl/>
              </w:rPr>
              <w:t>كاربردها، ارتباط با ساير موضوعات</w:t>
            </w:r>
            <w:r w:rsidR="00043CA0" w:rsidRPr="001D42C2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1D42C2">
              <w:rPr>
                <w:rFonts w:cs="B Nazanin"/>
                <w:sz w:val="20"/>
                <w:szCs w:val="20"/>
                <w:rtl/>
              </w:rPr>
              <w:t>...</w:t>
            </w:r>
          </w:p>
        </w:tc>
      </w:tr>
      <w:tr w:rsidR="00EB212C" w:rsidRPr="001D42C2" w14:paraId="493321E0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  <w:hideMark/>
          </w:tcPr>
          <w:p w14:paraId="37F332DD" w14:textId="77777777" w:rsidR="00B022A7" w:rsidRPr="001D42C2" w:rsidRDefault="00EB212C" w:rsidP="00043CA0">
            <w:pPr>
              <w:pStyle w:val="ListParagraph"/>
              <w:bidi/>
              <w:ind w:left="67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45" w:type="dxa"/>
            <w:noWrap/>
            <w:vAlign w:val="center"/>
            <w:hideMark/>
          </w:tcPr>
          <w:p w14:paraId="07F32653" w14:textId="77777777" w:rsidR="00B022A7" w:rsidRPr="001D42C2" w:rsidRDefault="00B022A7" w:rsidP="00043CA0">
            <w:pPr>
              <w:pStyle w:val="ListParagraph"/>
              <w:bidi/>
              <w:ind w:left="33" w:firstLine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 xml:space="preserve">زمينه اصلي </w:t>
            </w:r>
            <w:r w:rsidR="00043CA0" w:rsidRPr="001D42C2">
              <w:rPr>
                <w:rFonts w:cs="B Nazanin" w:hint="cs"/>
                <w:sz w:val="20"/>
                <w:szCs w:val="20"/>
                <w:rtl/>
              </w:rPr>
              <w:t>پژوهش</w:t>
            </w:r>
          </w:p>
        </w:tc>
        <w:tc>
          <w:tcPr>
            <w:tcW w:w="5694" w:type="dxa"/>
            <w:vAlign w:val="center"/>
            <w:hideMark/>
          </w:tcPr>
          <w:p w14:paraId="1611F00F" w14:textId="77777777" w:rsidR="00B022A7" w:rsidRPr="001D42C2" w:rsidRDefault="00B022A7" w:rsidP="00043CA0">
            <w:pPr>
              <w:bidi/>
              <w:ind w:left="36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>بيان دقيق مسئله</w:t>
            </w:r>
            <w:r w:rsidR="00EB212C" w:rsidRPr="001D42C2">
              <w:rPr>
                <w:rFonts w:cs="B Nazanin" w:hint="cs"/>
                <w:sz w:val="20"/>
                <w:szCs w:val="20"/>
                <w:rtl/>
              </w:rPr>
              <w:t>‌</w:t>
            </w:r>
            <w:r w:rsidR="007E18FC" w:rsidRPr="001D42C2">
              <w:rPr>
                <w:rFonts w:cs="B Nazanin" w:hint="cs"/>
                <w:sz w:val="20"/>
                <w:szCs w:val="20"/>
                <w:rtl/>
              </w:rPr>
              <w:t xml:space="preserve"> پژوهش</w:t>
            </w:r>
          </w:p>
        </w:tc>
      </w:tr>
      <w:tr w:rsidR="00EB212C" w:rsidRPr="001D42C2" w14:paraId="25756606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  <w:hideMark/>
          </w:tcPr>
          <w:p w14:paraId="49A77194" w14:textId="77777777" w:rsidR="00B022A7" w:rsidRPr="001D42C2" w:rsidRDefault="00EB212C" w:rsidP="00043CA0">
            <w:pPr>
              <w:pStyle w:val="ListParagraph"/>
              <w:bidi/>
              <w:ind w:left="67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45" w:type="dxa"/>
            <w:noWrap/>
            <w:vAlign w:val="center"/>
            <w:hideMark/>
          </w:tcPr>
          <w:p w14:paraId="37BD277D" w14:textId="77777777" w:rsidR="00B022A7" w:rsidRPr="001D42C2" w:rsidRDefault="00B022A7" w:rsidP="00043CA0">
            <w:pPr>
              <w:pStyle w:val="ListParagraph"/>
              <w:bidi/>
              <w:ind w:left="33" w:firstLine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>مرور كارها و نتايج قبلي</w:t>
            </w:r>
          </w:p>
        </w:tc>
        <w:tc>
          <w:tcPr>
            <w:tcW w:w="5694" w:type="dxa"/>
            <w:vAlign w:val="center"/>
            <w:hideMark/>
          </w:tcPr>
          <w:p w14:paraId="6EA0AF63" w14:textId="77777777" w:rsidR="00B022A7" w:rsidRPr="001D42C2" w:rsidRDefault="00B022A7" w:rsidP="00043CA0">
            <w:pPr>
              <w:bidi/>
              <w:ind w:left="379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 xml:space="preserve">سابقه </w:t>
            </w:r>
            <w:r w:rsidR="002404F6" w:rsidRPr="001D42C2">
              <w:rPr>
                <w:rFonts w:cs="B Nazanin" w:hint="cs"/>
                <w:sz w:val="20"/>
                <w:szCs w:val="20"/>
                <w:rtl/>
              </w:rPr>
              <w:t>پژوهش</w:t>
            </w:r>
            <w:r w:rsidRPr="001D42C2">
              <w:rPr>
                <w:rFonts w:cs="B Nazanin"/>
                <w:sz w:val="20"/>
                <w:szCs w:val="20"/>
                <w:rtl/>
              </w:rPr>
              <w:t xml:space="preserve"> در زمينه اصلي، مرور نتايج مراجع اصلي بويژه آخرين مراجع و ...</w:t>
            </w:r>
          </w:p>
        </w:tc>
      </w:tr>
      <w:tr w:rsidR="00EB212C" w:rsidRPr="001D42C2" w14:paraId="22487283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  <w:hideMark/>
          </w:tcPr>
          <w:p w14:paraId="23D7ADCD" w14:textId="77777777" w:rsidR="00B022A7" w:rsidRPr="001D42C2" w:rsidRDefault="00EB212C" w:rsidP="00043CA0">
            <w:pPr>
              <w:pStyle w:val="ListParagraph"/>
              <w:bidi/>
              <w:ind w:left="67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645" w:type="dxa"/>
            <w:noWrap/>
            <w:vAlign w:val="center"/>
            <w:hideMark/>
          </w:tcPr>
          <w:p w14:paraId="24335F1A" w14:textId="77777777" w:rsidR="00B022A7" w:rsidRPr="001D42C2" w:rsidRDefault="00B022A7" w:rsidP="00043CA0">
            <w:pPr>
              <w:pStyle w:val="ListParagraph"/>
              <w:bidi/>
              <w:ind w:left="33" w:firstLine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 xml:space="preserve">ضرورت انجام </w:t>
            </w:r>
            <w:r w:rsidR="002404F6" w:rsidRPr="001D42C2">
              <w:rPr>
                <w:rFonts w:cs="B Nazanin" w:hint="cs"/>
                <w:sz w:val="20"/>
                <w:szCs w:val="20"/>
                <w:rtl/>
              </w:rPr>
              <w:t>پژوهش</w:t>
            </w:r>
            <w:r w:rsidRPr="001D42C2">
              <w:rPr>
                <w:rFonts w:cs="B Nazanin"/>
                <w:sz w:val="20"/>
                <w:szCs w:val="20"/>
                <w:rtl/>
              </w:rPr>
              <w:t xml:space="preserve"> پيشنهادي</w:t>
            </w:r>
          </w:p>
        </w:tc>
        <w:tc>
          <w:tcPr>
            <w:tcW w:w="5694" w:type="dxa"/>
            <w:vAlign w:val="center"/>
            <w:hideMark/>
          </w:tcPr>
          <w:p w14:paraId="61D422D0" w14:textId="77777777" w:rsidR="00B022A7" w:rsidRPr="001D42C2" w:rsidRDefault="007E18FC" w:rsidP="007E18FC">
            <w:pPr>
              <w:bidi/>
              <w:ind w:left="379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 w:hint="cs"/>
                <w:sz w:val="20"/>
                <w:szCs w:val="20"/>
                <w:rtl/>
              </w:rPr>
              <w:t>بیان</w:t>
            </w:r>
            <w:r w:rsidR="00B022A7" w:rsidRPr="001D42C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D42C2">
              <w:rPr>
                <w:rFonts w:cs="B Nazanin" w:hint="cs"/>
                <w:sz w:val="20"/>
                <w:szCs w:val="20"/>
                <w:rtl/>
              </w:rPr>
              <w:t xml:space="preserve">کاستی </w:t>
            </w:r>
            <w:r w:rsidR="00043CA0" w:rsidRPr="001D42C2">
              <w:rPr>
                <w:rFonts w:cs="B Nazanin" w:hint="cs"/>
                <w:sz w:val="20"/>
                <w:szCs w:val="20"/>
                <w:rtl/>
              </w:rPr>
              <w:t>پژوهش‌های</w:t>
            </w:r>
            <w:r w:rsidR="00B022A7" w:rsidRPr="001D42C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D42C2">
              <w:rPr>
                <w:rFonts w:cs="B Nazanin" w:hint="cs"/>
                <w:sz w:val="20"/>
                <w:szCs w:val="20"/>
                <w:rtl/>
              </w:rPr>
              <w:t>پیشین</w:t>
            </w:r>
            <w:r w:rsidR="00B022A7" w:rsidRPr="001D42C2">
              <w:rPr>
                <w:rFonts w:cs="B Nazanin"/>
                <w:sz w:val="20"/>
                <w:szCs w:val="20"/>
                <w:rtl/>
              </w:rPr>
              <w:t xml:space="preserve">، </w:t>
            </w:r>
            <w:r w:rsidRPr="001D42C2">
              <w:rPr>
                <w:rFonts w:cs="B Nazanin" w:hint="cs"/>
                <w:sz w:val="20"/>
                <w:szCs w:val="20"/>
                <w:rtl/>
              </w:rPr>
              <w:t>ارزشمندی ایده مطرح‌شده، ...</w:t>
            </w:r>
          </w:p>
        </w:tc>
      </w:tr>
      <w:tr w:rsidR="00EB212C" w:rsidRPr="001D42C2" w14:paraId="1E6329E2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  <w:hideMark/>
          </w:tcPr>
          <w:p w14:paraId="505DC31C" w14:textId="77777777" w:rsidR="00B022A7" w:rsidRPr="001D42C2" w:rsidRDefault="00EB212C" w:rsidP="00043CA0">
            <w:pPr>
              <w:pStyle w:val="ListParagraph"/>
              <w:bidi/>
              <w:ind w:left="67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645" w:type="dxa"/>
            <w:noWrap/>
            <w:vAlign w:val="center"/>
            <w:hideMark/>
          </w:tcPr>
          <w:p w14:paraId="3812F9DD" w14:textId="698AF4C8" w:rsidR="00B022A7" w:rsidRPr="001D42C2" w:rsidRDefault="00433AD0" w:rsidP="00043CA0">
            <w:pPr>
              <w:pStyle w:val="ListParagraph"/>
              <w:bidi/>
              <w:ind w:left="33" w:firstLine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بینش</w:t>
            </w:r>
            <w:bookmarkStart w:id="0" w:name="_GoBack"/>
            <w:bookmarkEnd w:id="0"/>
            <w:r w:rsidR="00B022A7" w:rsidRPr="001D42C2">
              <w:rPr>
                <w:rFonts w:cs="B Nazanin"/>
                <w:sz w:val="20"/>
                <w:szCs w:val="20"/>
                <w:rtl/>
              </w:rPr>
              <w:t xml:space="preserve">/روش جديد اين </w:t>
            </w:r>
            <w:r w:rsidR="002404F6" w:rsidRPr="001D42C2">
              <w:rPr>
                <w:rFonts w:cs="B Nazanin" w:hint="cs"/>
                <w:sz w:val="20"/>
                <w:szCs w:val="20"/>
                <w:rtl/>
              </w:rPr>
              <w:t>پژوهش</w:t>
            </w:r>
          </w:p>
        </w:tc>
        <w:tc>
          <w:tcPr>
            <w:tcW w:w="5694" w:type="dxa"/>
            <w:vAlign w:val="center"/>
            <w:hideMark/>
          </w:tcPr>
          <w:p w14:paraId="4B087451" w14:textId="21CB87BF" w:rsidR="00B022A7" w:rsidRPr="001D42C2" w:rsidRDefault="00B022A7" w:rsidP="00433AD0">
            <w:pPr>
              <w:bidi/>
              <w:ind w:left="379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>جنبه</w:t>
            </w:r>
            <w:r w:rsidR="00EB212C" w:rsidRPr="001D42C2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1D42C2">
              <w:rPr>
                <w:rFonts w:cs="B Nazanin"/>
                <w:sz w:val="20"/>
                <w:szCs w:val="20"/>
                <w:rtl/>
              </w:rPr>
              <w:t xml:space="preserve">هاي نوآوري در </w:t>
            </w:r>
            <w:r w:rsidR="00433AD0">
              <w:rPr>
                <w:rFonts w:cs="B Nazanin" w:hint="cs"/>
                <w:sz w:val="20"/>
                <w:szCs w:val="20"/>
                <w:rtl/>
              </w:rPr>
              <w:t>بینش ،</w:t>
            </w:r>
            <w:r w:rsidRPr="001D42C2">
              <w:rPr>
                <w:rFonts w:cs="B Nazanin"/>
                <w:sz w:val="20"/>
                <w:szCs w:val="20"/>
                <w:rtl/>
              </w:rPr>
              <w:t>روش و دستاوردها، فرضيات جديد و ...</w:t>
            </w:r>
          </w:p>
        </w:tc>
      </w:tr>
      <w:tr w:rsidR="00EB212C" w:rsidRPr="001D42C2" w14:paraId="766592A5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  <w:hideMark/>
          </w:tcPr>
          <w:p w14:paraId="5D4A9080" w14:textId="77777777" w:rsidR="00B022A7" w:rsidRPr="001D42C2" w:rsidRDefault="00EB212C" w:rsidP="00043CA0">
            <w:pPr>
              <w:pStyle w:val="ListParagraph"/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645" w:type="dxa"/>
            <w:noWrap/>
            <w:vAlign w:val="center"/>
            <w:hideMark/>
          </w:tcPr>
          <w:p w14:paraId="109670B2" w14:textId="77777777" w:rsidR="00B022A7" w:rsidRPr="001D42C2" w:rsidRDefault="00B022A7" w:rsidP="00043CA0">
            <w:pPr>
              <w:pStyle w:val="ListParagraph"/>
              <w:bidi/>
              <w:ind w:left="0" w:firstLine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 xml:space="preserve">چشم انداز و اهداف </w:t>
            </w:r>
            <w:r w:rsidR="002404F6" w:rsidRPr="001D42C2">
              <w:rPr>
                <w:rFonts w:cs="B Nazanin" w:hint="cs"/>
                <w:sz w:val="20"/>
                <w:szCs w:val="20"/>
                <w:rtl/>
              </w:rPr>
              <w:t>پژوهش</w:t>
            </w:r>
          </w:p>
        </w:tc>
        <w:tc>
          <w:tcPr>
            <w:tcW w:w="5694" w:type="dxa"/>
            <w:vAlign w:val="center"/>
            <w:hideMark/>
          </w:tcPr>
          <w:p w14:paraId="766E093E" w14:textId="77777777" w:rsidR="00B022A7" w:rsidRPr="001D42C2" w:rsidRDefault="00B022A7" w:rsidP="00043CA0">
            <w:pPr>
              <w:bidi/>
              <w:ind w:left="469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>اهداف</w:t>
            </w:r>
            <w:r w:rsidR="00EB212C" w:rsidRPr="001D42C2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Pr="001D42C2">
              <w:rPr>
                <w:rFonts w:cs="B Nazanin"/>
                <w:sz w:val="20"/>
                <w:szCs w:val="20"/>
                <w:rtl/>
              </w:rPr>
              <w:t xml:space="preserve">صورت مسائل قابل بررسي و اولويت بندي آنها، </w:t>
            </w:r>
            <w:r w:rsidR="00043CA0" w:rsidRPr="001D42C2">
              <w:rPr>
                <w:rFonts w:cs="B Nazanin"/>
                <w:sz w:val="20"/>
                <w:szCs w:val="20"/>
                <w:rtl/>
              </w:rPr>
              <w:t>مزايا و معايب احتمالي نسـبت بـه</w:t>
            </w:r>
            <w:r w:rsidR="00043CA0" w:rsidRPr="001D42C2">
              <w:rPr>
                <w:rFonts w:cs="B Nazanin" w:hint="cs"/>
                <w:sz w:val="20"/>
                <w:szCs w:val="20"/>
                <w:rtl/>
              </w:rPr>
              <w:t xml:space="preserve"> ک</w:t>
            </w:r>
            <w:r w:rsidRPr="001D42C2">
              <w:rPr>
                <w:rFonts w:cs="B Nazanin"/>
                <w:sz w:val="20"/>
                <w:szCs w:val="20"/>
                <w:rtl/>
              </w:rPr>
              <w:t>ارهاي قبلي</w:t>
            </w:r>
          </w:p>
        </w:tc>
      </w:tr>
      <w:tr w:rsidR="00EB212C" w:rsidRPr="001D42C2" w14:paraId="61B25562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  <w:hideMark/>
          </w:tcPr>
          <w:p w14:paraId="31B7BF59" w14:textId="77777777" w:rsidR="00B022A7" w:rsidRPr="001D42C2" w:rsidRDefault="00EB212C" w:rsidP="00043CA0">
            <w:pPr>
              <w:pStyle w:val="ListParagraph"/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645" w:type="dxa"/>
            <w:noWrap/>
            <w:vAlign w:val="center"/>
            <w:hideMark/>
          </w:tcPr>
          <w:p w14:paraId="71349976" w14:textId="77777777" w:rsidR="00B022A7" w:rsidRPr="001D42C2" w:rsidRDefault="00B022A7" w:rsidP="00043CA0">
            <w:pPr>
              <w:pStyle w:val="ListParagraph"/>
              <w:bidi/>
              <w:ind w:left="0" w:firstLine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>زمان</w:t>
            </w:r>
            <w:r w:rsidR="00EB212C" w:rsidRPr="001D42C2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1D42C2">
              <w:rPr>
                <w:rFonts w:cs="B Nazanin"/>
                <w:sz w:val="20"/>
                <w:szCs w:val="20"/>
                <w:rtl/>
              </w:rPr>
              <w:t xml:space="preserve">بندي </w:t>
            </w:r>
            <w:r w:rsidR="002404F6" w:rsidRPr="001D42C2">
              <w:rPr>
                <w:rFonts w:cs="B Nazanin" w:hint="cs"/>
                <w:sz w:val="20"/>
                <w:szCs w:val="20"/>
                <w:rtl/>
              </w:rPr>
              <w:t>پژ</w:t>
            </w:r>
            <w:r w:rsidR="00043CA0" w:rsidRPr="001D42C2">
              <w:rPr>
                <w:rFonts w:cs="B Nazanin" w:hint="cs"/>
                <w:sz w:val="20"/>
                <w:szCs w:val="20"/>
                <w:rtl/>
              </w:rPr>
              <w:t>و</w:t>
            </w:r>
            <w:r w:rsidR="002404F6" w:rsidRPr="001D42C2">
              <w:rPr>
                <w:rFonts w:cs="B Nazanin" w:hint="cs"/>
                <w:sz w:val="20"/>
                <w:szCs w:val="20"/>
                <w:rtl/>
              </w:rPr>
              <w:t>هش</w:t>
            </w:r>
          </w:p>
        </w:tc>
        <w:tc>
          <w:tcPr>
            <w:tcW w:w="5694" w:type="dxa"/>
            <w:vAlign w:val="center"/>
            <w:hideMark/>
          </w:tcPr>
          <w:p w14:paraId="09F045CC" w14:textId="77777777" w:rsidR="00B022A7" w:rsidRPr="001D42C2" w:rsidRDefault="00B022A7" w:rsidP="00043CA0">
            <w:pPr>
              <w:bidi/>
              <w:ind w:left="469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>برآور</w:t>
            </w:r>
            <w:r w:rsidR="00EB212C" w:rsidRPr="001D42C2">
              <w:rPr>
                <w:rFonts w:cs="B Nazanin"/>
                <w:sz w:val="20"/>
                <w:szCs w:val="20"/>
                <w:rtl/>
              </w:rPr>
              <w:t xml:space="preserve">د زمان انجام مراحل مختلف </w:t>
            </w:r>
            <w:r w:rsidR="002404F6" w:rsidRPr="001D42C2">
              <w:rPr>
                <w:rFonts w:cs="B Nazanin" w:hint="cs"/>
                <w:sz w:val="20"/>
                <w:szCs w:val="20"/>
                <w:rtl/>
              </w:rPr>
              <w:t>پژوهش</w:t>
            </w:r>
          </w:p>
        </w:tc>
      </w:tr>
      <w:tr w:rsidR="00EB212C" w:rsidRPr="001D42C2" w14:paraId="6775E341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  <w:hideMark/>
          </w:tcPr>
          <w:p w14:paraId="11828C3D" w14:textId="77777777" w:rsidR="00B022A7" w:rsidRPr="001D42C2" w:rsidRDefault="00EB212C" w:rsidP="00043CA0">
            <w:pPr>
              <w:pStyle w:val="ListParagraph"/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645" w:type="dxa"/>
            <w:vAlign w:val="center"/>
            <w:hideMark/>
          </w:tcPr>
          <w:p w14:paraId="584AA865" w14:textId="77777777" w:rsidR="00B022A7" w:rsidRPr="001D42C2" w:rsidRDefault="00B022A7" w:rsidP="002462BB">
            <w:pPr>
              <w:pStyle w:val="ListParagraph"/>
              <w:bidi/>
              <w:ind w:left="0" w:firstLine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>امكانات مورد نياز، نحوه</w:t>
            </w:r>
            <w:r w:rsidRPr="001D42C2">
              <w:rPr>
                <w:rFonts w:cs="B Nazanin"/>
                <w:sz w:val="20"/>
                <w:szCs w:val="20"/>
                <w:rtl/>
              </w:rPr>
              <w:br/>
            </w:r>
            <w:r w:rsidR="00EB212C" w:rsidRPr="001D42C2">
              <w:rPr>
                <w:rFonts w:cs="B Nazanin" w:hint="cs"/>
                <w:sz w:val="20"/>
                <w:szCs w:val="20"/>
                <w:rtl/>
              </w:rPr>
              <w:t xml:space="preserve"> ت</w:t>
            </w:r>
            <w:r w:rsidRPr="001D42C2">
              <w:rPr>
                <w:rFonts w:cs="B Nazanin"/>
                <w:sz w:val="20"/>
                <w:szCs w:val="20"/>
                <w:rtl/>
              </w:rPr>
              <w:t>امين و برآورد هزينه</w:t>
            </w:r>
          </w:p>
        </w:tc>
        <w:tc>
          <w:tcPr>
            <w:tcW w:w="5694" w:type="dxa"/>
            <w:noWrap/>
            <w:vAlign w:val="center"/>
            <w:hideMark/>
          </w:tcPr>
          <w:p w14:paraId="432B1949" w14:textId="256B35B0" w:rsidR="00B022A7" w:rsidRPr="001D42C2" w:rsidRDefault="008B3FB6" w:rsidP="008B3FB6">
            <w:pPr>
              <w:pStyle w:val="ListParagraph"/>
              <w:bidi/>
              <w:ind w:left="75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EB212C" w:rsidRPr="001D42C2" w14:paraId="16996BFF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</w:tcPr>
          <w:p w14:paraId="309C175F" w14:textId="77777777" w:rsidR="00EB212C" w:rsidRPr="001D42C2" w:rsidRDefault="00EB212C" w:rsidP="00043CA0">
            <w:pPr>
              <w:pStyle w:val="ListParagraph"/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645" w:type="dxa"/>
            <w:vAlign w:val="center"/>
          </w:tcPr>
          <w:p w14:paraId="6F395A6C" w14:textId="77777777" w:rsidR="00EB212C" w:rsidRPr="001D42C2" w:rsidRDefault="00EB212C" w:rsidP="00043CA0">
            <w:pPr>
              <w:pStyle w:val="ListParagraph"/>
              <w:bidi/>
              <w:ind w:left="0" w:firstLine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>فهرست مراجع اصلي</w:t>
            </w:r>
          </w:p>
        </w:tc>
        <w:tc>
          <w:tcPr>
            <w:tcW w:w="5694" w:type="dxa"/>
            <w:noWrap/>
            <w:vAlign w:val="center"/>
          </w:tcPr>
          <w:p w14:paraId="064EC2F2" w14:textId="1CF75B16" w:rsidR="00EB212C" w:rsidRPr="001D42C2" w:rsidRDefault="008B3FB6" w:rsidP="008B3FB6">
            <w:pPr>
              <w:pStyle w:val="ListParagraph"/>
              <w:bidi/>
              <w:ind w:left="75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</w:tbl>
    <w:p w14:paraId="16D0E450" w14:textId="77777777" w:rsidR="00A97690" w:rsidRPr="001D42C2" w:rsidRDefault="00A97690" w:rsidP="00B022A7">
      <w:pPr>
        <w:pStyle w:val="ListParagraph"/>
        <w:bidi/>
        <w:ind w:left="1080" w:firstLine="0"/>
        <w:jc w:val="left"/>
        <w:rPr>
          <w:rFonts w:cs="B Nazanin"/>
          <w:sz w:val="28"/>
          <w:szCs w:val="28"/>
          <w:rtl/>
          <w:lang w:bidi="fa-IR"/>
        </w:rPr>
      </w:pPr>
    </w:p>
    <w:p w14:paraId="66D3A042" w14:textId="77777777" w:rsidR="00EB212C" w:rsidRPr="001D42C2" w:rsidRDefault="00EB212C">
      <w:pPr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1D42C2">
        <w:rPr>
          <w:rFonts w:cs="B Nazanin"/>
          <w:sz w:val="28"/>
          <w:szCs w:val="28"/>
          <w:rtl/>
          <w:lang w:bidi="fa-IR"/>
        </w:rPr>
        <w:br w:type="page"/>
      </w:r>
    </w:p>
    <w:p w14:paraId="5FB803F4" w14:textId="77777777" w:rsidR="00B022A7" w:rsidRPr="001D42C2" w:rsidRDefault="00B022A7" w:rsidP="00B022A7">
      <w:pPr>
        <w:pStyle w:val="ListParagraph"/>
        <w:bidi/>
        <w:ind w:left="1080" w:firstLine="0"/>
        <w:jc w:val="center"/>
        <w:rPr>
          <w:rFonts w:cs="B Nazanin"/>
          <w:sz w:val="28"/>
          <w:szCs w:val="28"/>
          <w:rtl/>
          <w:lang w:bidi="fa-IR"/>
        </w:rPr>
      </w:pPr>
    </w:p>
    <w:p w14:paraId="317C8AC6" w14:textId="77777777" w:rsidR="00B022A7" w:rsidRPr="001D42C2" w:rsidRDefault="00B022A7" w:rsidP="00B022A7">
      <w:pPr>
        <w:pStyle w:val="ListParagraph"/>
        <w:bidi/>
        <w:ind w:left="1080" w:firstLine="0"/>
        <w:jc w:val="center"/>
        <w:rPr>
          <w:rFonts w:cs="B Nazanin"/>
          <w:sz w:val="28"/>
          <w:szCs w:val="28"/>
          <w:rtl/>
          <w:lang w:bidi="fa-IR"/>
        </w:rPr>
      </w:pPr>
    </w:p>
    <w:p w14:paraId="11E48D52" w14:textId="35812962" w:rsidR="00BB00B2" w:rsidRPr="008B3FB6" w:rsidRDefault="007E3BF3" w:rsidP="008B3FB6">
      <w:pPr>
        <w:bidi/>
        <w:ind w:left="0" w:firstLine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3FB6">
        <w:rPr>
          <w:rFonts w:cs="B Nazanin" w:hint="cs"/>
          <w:b/>
          <w:bCs/>
          <w:sz w:val="28"/>
          <w:szCs w:val="28"/>
          <w:rtl/>
          <w:lang w:bidi="fa-IR"/>
        </w:rPr>
        <w:t xml:space="preserve">نهایی موضوع </w:t>
      </w:r>
      <w:r w:rsidR="0023347C" w:rsidRPr="008B3FB6">
        <w:rPr>
          <w:rFonts w:cs="B Nazanin" w:hint="cs"/>
          <w:b/>
          <w:bCs/>
          <w:sz w:val="28"/>
          <w:szCs w:val="28"/>
          <w:rtl/>
          <w:lang w:bidi="fa-IR"/>
        </w:rPr>
        <w:t>پژوهش</w:t>
      </w:r>
      <w:r w:rsidRPr="008B3FB6">
        <w:rPr>
          <w:rFonts w:cs="B Nazanin" w:hint="cs"/>
          <w:b/>
          <w:bCs/>
          <w:sz w:val="28"/>
          <w:szCs w:val="28"/>
          <w:rtl/>
          <w:lang w:bidi="fa-IR"/>
        </w:rPr>
        <w:t xml:space="preserve"> پس از انجام اصلاحات</w:t>
      </w:r>
    </w:p>
    <w:p w14:paraId="080E4FE5" w14:textId="77777777" w:rsidR="00330553" w:rsidRPr="008B3FB6" w:rsidRDefault="002C39AD" w:rsidP="008B3FB6">
      <w:pPr>
        <w:bidi/>
        <w:ind w:left="0" w:firstLine="0"/>
        <w:jc w:val="center"/>
        <w:rPr>
          <w:rFonts w:cs="B Nazanin"/>
          <w:sz w:val="20"/>
          <w:szCs w:val="20"/>
          <w:rtl/>
          <w:lang w:bidi="fa-IR"/>
        </w:rPr>
      </w:pPr>
      <w:r w:rsidRPr="008B3FB6">
        <w:rPr>
          <w:rFonts w:cs="B Nazanin" w:hint="cs"/>
          <w:sz w:val="20"/>
          <w:szCs w:val="20"/>
          <w:rtl/>
          <w:lang w:bidi="fa-IR"/>
        </w:rPr>
        <w:t xml:space="preserve">اين قسمت پس از برگزاري جلسه ارزيابي جامع پژوهشي 1 و انجام اصلاحات مورد نظر كميته داوران، در انتهاي نسخه </w:t>
      </w:r>
      <w:r w:rsidR="00A97690" w:rsidRPr="008B3FB6">
        <w:rPr>
          <w:rFonts w:cs="B Nazanin" w:hint="cs"/>
          <w:sz w:val="20"/>
          <w:szCs w:val="20"/>
          <w:rtl/>
          <w:lang w:bidi="fa-IR"/>
        </w:rPr>
        <w:t xml:space="preserve">نهايي </w:t>
      </w:r>
      <w:r w:rsidRPr="008B3FB6">
        <w:rPr>
          <w:rFonts w:cs="B Nazanin" w:hint="cs"/>
          <w:sz w:val="20"/>
          <w:szCs w:val="20"/>
          <w:rtl/>
          <w:lang w:bidi="fa-IR"/>
        </w:rPr>
        <w:t>گزارش قرار مي‌گيرد.</w:t>
      </w:r>
    </w:p>
    <w:p w14:paraId="281BB426" w14:textId="77777777" w:rsidR="002C39AD" w:rsidRPr="008B3FB6" w:rsidRDefault="002C39AD" w:rsidP="008B3FB6">
      <w:pPr>
        <w:bidi/>
        <w:ind w:left="0" w:firstLine="0"/>
        <w:jc w:val="center"/>
        <w:rPr>
          <w:rFonts w:cs="B Nazanin"/>
          <w:sz w:val="20"/>
          <w:szCs w:val="20"/>
          <w:rtl/>
          <w:lang w:bidi="fa-IR"/>
        </w:rPr>
      </w:pPr>
      <w:r w:rsidRPr="008B3FB6">
        <w:rPr>
          <w:rFonts w:cs="B Nazanin" w:hint="cs"/>
          <w:sz w:val="20"/>
          <w:szCs w:val="20"/>
          <w:rtl/>
          <w:lang w:bidi="fa-IR"/>
        </w:rPr>
        <w:t xml:space="preserve">اعلام قبولي دانشجو در سيستم گلستان در آخرين مرحله </w:t>
      </w:r>
      <w:r w:rsidR="001F1DCC" w:rsidRPr="008B3FB6">
        <w:rPr>
          <w:rFonts w:cs="B Nazanin" w:hint="cs"/>
          <w:sz w:val="20"/>
          <w:szCs w:val="20"/>
          <w:rtl/>
          <w:lang w:bidi="fa-IR"/>
        </w:rPr>
        <w:t xml:space="preserve">و </w:t>
      </w:r>
      <w:r w:rsidRPr="008B3FB6">
        <w:rPr>
          <w:rFonts w:cs="B Nazanin" w:hint="cs"/>
          <w:sz w:val="20"/>
          <w:szCs w:val="20"/>
          <w:rtl/>
          <w:lang w:bidi="fa-IR"/>
        </w:rPr>
        <w:t xml:space="preserve"> پس از تاييد نهايي شوراي تحصيلات تكميلي دانشكده انجام مي‌شود.</w:t>
      </w:r>
    </w:p>
    <w:p w14:paraId="49DAD2DF" w14:textId="77777777" w:rsidR="00BB00B2" w:rsidRPr="001D42C2" w:rsidRDefault="00BB00B2" w:rsidP="00B022A7">
      <w:pPr>
        <w:pStyle w:val="ListParagraph"/>
        <w:bidi/>
        <w:ind w:left="1080" w:firstLine="0"/>
        <w:jc w:val="left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14"/>
      </w:tblGrid>
      <w:tr w:rsidR="00330553" w:rsidRPr="001D42C2" w14:paraId="32559C5D" w14:textId="77777777" w:rsidTr="00330553">
        <w:tc>
          <w:tcPr>
            <w:tcW w:w="10440" w:type="dxa"/>
          </w:tcPr>
          <w:p w14:paraId="6AD89046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42C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نظر اساتید راهنما/مشاور:</w:t>
            </w:r>
          </w:p>
          <w:p w14:paraId="1123B06A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نسخه نهایی گزارش پيشنهاد موضوع تحقيق رساله دکتری  آقای/ خانم</w:t>
            </w:r>
            <w:r w:rsidRPr="001D42C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                  </w:t>
            </w: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مورد تایید است .</w:t>
            </w:r>
          </w:p>
          <w:p w14:paraId="2133840A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</w:t>
            </w:r>
            <w:r w:rsidR="002C39AD"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</w:t>
            </w: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نام و نام خانوادگی:                                  امضا:                             تاریخ:</w:t>
            </w:r>
          </w:p>
          <w:p w14:paraId="505D2995" w14:textId="77777777" w:rsidR="00330553" w:rsidRPr="001D42C2" w:rsidRDefault="00330553" w:rsidP="00B022A7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استاد راهنما</w:t>
            </w:r>
          </w:p>
          <w:p w14:paraId="21110A94" w14:textId="77777777" w:rsidR="00330553" w:rsidRPr="001D42C2" w:rsidRDefault="00330553" w:rsidP="00B022A7">
            <w:pPr>
              <w:pStyle w:val="ListParagraph"/>
              <w:bidi/>
              <w:ind w:left="360" w:firstLine="0"/>
              <w:rPr>
                <w:rFonts w:cs="B Nazanin"/>
                <w:sz w:val="28"/>
                <w:szCs w:val="28"/>
                <w:lang w:bidi="fa-IR"/>
              </w:rPr>
            </w:pPr>
          </w:p>
          <w:p w14:paraId="25CF9441" w14:textId="77777777" w:rsidR="00330553" w:rsidRPr="001D42C2" w:rsidRDefault="00330553" w:rsidP="00B022A7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استاد مشاور </w:t>
            </w:r>
          </w:p>
          <w:p w14:paraId="277735D7" w14:textId="77777777" w:rsidR="002C39AD" w:rsidRPr="001D42C2" w:rsidRDefault="002C39AD" w:rsidP="00B022A7">
            <w:pPr>
              <w:pStyle w:val="ListParagraph"/>
              <w:bidi/>
              <w:ind w:firstLine="0"/>
              <w:rPr>
                <w:rFonts w:cs="B Nazanin"/>
                <w:sz w:val="28"/>
                <w:szCs w:val="28"/>
                <w:lang w:bidi="fa-IR"/>
              </w:rPr>
            </w:pPr>
          </w:p>
          <w:p w14:paraId="235943BC" w14:textId="77777777" w:rsidR="00330553" w:rsidRPr="001D42C2" w:rsidRDefault="00330553" w:rsidP="00B022A7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استاد راهنمای دوم*</w:t>
            </w:r>
          </w:p>
          <w:p w14:paraId="328859D7" w14:textId="77777777" w:rsidR="00330553" w:rsidRPr="001D42C2" w:rsidRDefault="00330553" w:rsidP="00B022A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  <w:p w14:paraId="33EB5F14" w14:textId="77777777" w:rsidR="00330553" w:rsidRPr="001D42C2" w:rsidRDefault="00330553" w:rsidP="00B022A7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استاد مشاور دوم*</w:t>
            </w:r>
          </w:p>
          <w:p w14:paraId="67AB512A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195C690A" w14:textId="77777777" w:rsidR="0055645E" w:rsidRPr="001D42C2" w:rsidRDefault="0055645E" w:rsidP="00B022A7">
      <w:pPr>
        <w:bidi/>
        <w:ind w:left="0" w:firstLine="0"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14"/>
      </w:tblGrid>
      <w:tr w:rsidR="00330553" w:rsidRPr="001D42C2" w14:paraId="0484006F" w14:textId="77777777" w:rsidTr="00330553">
        <w:tc>
          <w:tcPr>
            <w:tcW w:w="10440" w:type="dxa"/>
          </w:tcPr>
          <w:p w14:paraId="09366287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42C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نظر نهایی نماینده و استاد داور:</w:t>
            </w:r>
          </w:p>
          <w:p w14:paraId="066E89DF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نسخه نهایی گزارش مورد تایید است </w:t>
            </w:r>
            <w:r w:rsidRPr="001D42C2">
              <w:rPr>
                <w:rFonts w:cs="B Nazanin"/>
                <w:sz w:val="28"/>
                <w:szCs w:val="28"/>
                <w:lang w:bidi="fa-IR"/>
              </w:rPr>
              <w:sym w:font="Wingdings" w:char="F06F"/>
            </w: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قابل قبول نیست</w:t>
            </w:r>
            <w:r w:rsidRPr="001D42C2">
              <w:rPr>
                <w:rFonts w:cs="B Nazanin"/>
                <w:sz w:val="28"/>
                <w:szCs w:val="28"/>
                <w:lang w:bidi="fa-IR"/>
              </w:rPr>
              <w:sym w:font="Wingdings" w:char="F06F"/>
            </w: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             </w:t>
            </w:r>
          </w:p>
          <w:p w14:paraId="59ABE5A9" w14:textId="77777777" w:rsidR="00330553" w:rsidRPr="001D42C2" w:rsidRDefault="002C39AD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توضيحات (درصورت لزوم)</w:t>
            </w:r>
            <w:r w:rsidR="00330553"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32966055" w14:textId="77777777" w:rsidR="002C39AD" w:rsidRPr="001D42C2" w:rsidRDefault="002C39AD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DFA71D9" w14:textId="77777777" w:rsidR="002C39AD" w:rsidRPr="001D42C2" w:rsidRDefault="002C39AD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BEE6AED" w14:textId="77777777" w:rsidR="00A97690" w:rsidRPr="001D42C2" w:rsidRDefault="00A97690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488B874" w14:textId="77777777" w:rsidR="00A97690" w:rsidRPr="001D42C2" w:rsidRDefault="00A97690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C18F004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نام و نام خانوادگی:                                                                  امضا:                             تاریخ:</w:t>
            </w:r>
          </w:p>
          <w:p w14:paraId="53BC93EE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5711562C" w14:textId="77777777" w:rsidR="0055645E" w:rsidRPr="001D42C2" w:rsidRDefault="0055645E" w:rsidP="00B022A7">
      <w:pPr>
        <w:bidi/>
        <w:ind w:left="0" w:firstLine="0"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14"/>
      </w:tblGrid>
      <w:tr w:rsidR="00330553" w:rsidRPr="001D42C2" w14:paraId="7BC03E52" w14:textId="77777777" w:rsidTr="00330553">
        <w:tc>
          <w:tcPr>
            <w:tcW w:w="10440" w:type="dxa"/>
          </w:tcPr>
          <w:p w14:paraId="4F23CA7F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42C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نظر </w:t>
            </w:r>
            <w:r w:rsidR="002C39AD" w:rsidRPr="001D42C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نهايي </w:t>
            </w:r>
            <w:r w:rsidRPr="001D42C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شورای تحصیلات تکمیلی دانشکده:</w:t>
            </w:r>
          </w:p>
          <w:p w14:paraId="2B1C5549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موضوع پیشنهادی </w:t>
            </w:r>
            <w:r w:rsidR="0023347C"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پژوهش</w:t>
            </w: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رساله دکترای آقای/خانم ................................................مورد تایید </w:t>
            </w:r>
            <w:r w:rsidRPr="001D42C2">
              <w:rPr>
                <w:rFonts w:cs="B Nazanin"/>
                <w:sz w:val="28"/>
                <w:szCs w:val="28"/>
                <w:lang w:bidi="fa-IR"/>
              </w:rPr>
              <w:sym w:font="Wingdings" w:char="F06F"/>
            </w: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است    </w:t>
            </w:r>
            <w:r w:rsidRPr="001D42C2">
              <w:rPr>
                <w:rFonts w:cs="B Nazanin"/>
                <w:sz w:val="28"/>
                <w:szCs w:val="28"/>
                <w:lang w:bidi="fa-IR"/>
              </w:rPr>
              <w:sym w:font="Wingdings" w:char="F06F"/>
            </w: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نیست. </w:t>
            </w:r>
          </w:p>
          <w:p w14:paraId="7900A19D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8450AE8" w14:textId="77777777" w:rsidR="00330553" w:rsidRPr="001D42C2" w:rsidRDefault="00330553" w:rsidP="00B022A7">
            <w:pPr>
              <w:bidi/>
              <w:spacing w:after="240"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سرپرست تحصیلات تکمیلی دانشکده:                                                            امضا:                             تاریخ:</w:t>
            </w:r>
          </w:p>
        </w:tc>
      </w:tr>
    </w:tbl>
    <w:p w14:paraId="1923BA0A" w14:textId="77777777" w:rsidR="007E3BF3" w:rsidRPr="001D42C2" w:rsidRDefault="007E3BF3" w:rsidP="00B022A7">
      <w:pPr>
        <w:bidi/>
        <w:spacing w:after="240"/>
        <w:ind w:left="0" w:firstLine="0"/>
        <w:rPr>
          <w:rFonts w:cs="B Nazanin"/>
          <w:sz w:val="28"/>
          <w:szCs w:val="28"/>
          <w:rtl/>
          <w:lang w:bidi="fa-IR"/>
        </w:rPr>
      </w:pPr>
    </w:p>
    <w:sectPr w:rsidR="007E3BF3" w:rsidRPr="001D42C2" w:rsidSect="002C39AD">
      <w:footerReference w:type="default" r:id="rId10"/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9D5A1" w14:textId="77777777" w:rsidR="00A52F99" w:rsidRDefault="00A52F99" w:rsidP="000F6B11">
      <w:r>
        <w:separator/>
      </w:r>
    </w:p>
  </w:endnote>
  <w:endnote w:type="continuationSeparator" w:id="0">
    <w:p w14:paraId="62DC551E" w14:textId="77777777" w:rsidR="00A52F99" w:rsidRDefault="00A52F99" w:rsidP="000F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85DA9" w14:textId="77777777" w:rsidR="00B34748" w:rsidRDefault="00B34748" w:rsidP="005D571E">
    <w:pPr>
      <w:pStyle w:val="Footer"/>
      <w:ind w:left="0" w:firstLine="0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F6129" w14:textId="77777777" w:rsidR="00A52F99" w:rsidRDefault="00A52F99" w:rsidP="000F6B11">
      <w:r>
        <w:separator/>
      </w:r>
    </w:p>
  </w:footnote>
  <w:footnote w:type="continuationSeparator" w:id="0">
    <w:p w14:paraId="4EB4A1CA" w14:textId="77777777" w:rsidR="00A52F99" w:rsidRDefault="00A52F99" w:rsidP="000F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1A55"/>
    <w:multiLevelType w:val="hybridMultilevel"/>
    <w:tmpl w:val="33989732"/>
    <w:lvl w:ilvl="0" w:tplc="8280D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F8E"/>
    <w:multiLevelType w:val="hybridMultilevel"/>
    <w:tmpl w:val="28EE84E0"/>
    <w:lvl w:ilvl="0" w:tplc="04090011"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4665"/>
    <w:multiLevelType w:val="hybridMultilevel"/>
    <w:tmpl w:val="B6DA70D6"/>
    <w:lvl w:ilvl="0" w:tplc="5648920E">
      <w:start w:val="1"/>
      <w:numFmt w:val="decimal"/>
      <w:lvlText w:val="%1-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180F1AFB"/>
    <w:multiLevelType w:val="hybridMultilevel"/>
    <w:tmpl w:val="1882B92C"/>
    <w:lvl w:ilvl="0" w:tplc="564892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070EE"/>
    <w:multiLevelType w:val="hybridMultilevel"/>
    <w:tmpl w:val="44502B20"/>
    <w:lvl w:ilvl="0" w:tplc="6D8C1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01847"/>
    <w:multiLevelType w:val="hybridMultilevel"/>
    <w:tmpl w:val="28EE84E0"/>
    <w:lvl w:ilvl="0" w:tplc="04090011"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E6FEF"/>
    <w:multiLevelType w:val="hybridMultilevel"/>
    <w:tmpl w:val="A3B03DD8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D6C21"/>
    <w:multiLevelType w:val="hybridMultilevel"/>
    <w:tmpl w:val="71949348"/>
    <w:lvl w:ilvl="0" w:tplc="1736E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B7465"/>
    <w:multiLevelType w:val="hybridMultilevel"/>
    <w:tmpl w:val="B8E84C5A"/>
    <w:lvl w:ilvl="0" w:tplc="F60E1C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9665D"/>
    <w:multiLevelType w:val="hybridMultilevel"/>
    <w:tmpl w:val="B8E84C5A"/>
    <w:lvl w:ilvl="0" w:tplc="F60E1C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8006F"/>
    <w:multiLevelType w:val="hybridMultilevel"/>
    <w:tmpl w:val="71949348"/>
    <w:lvl w:ilvl="0" w:tplc="1736E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57951"/>
    <w:multiLevelType w:val="hybridMultilevel"/>
    <w:tmpl w:val="2DD8106C"/>
    <w:lvl w:ilvl="0" w:tplc="2AFA45F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91075"/>
    <w:multiLevelType w:val="hybridMultilevel"/>
    <w:tmpl w:val="2F16E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4074A"/>
    <w:multiLevelType w:val="hybridMultilevel"/>
    <w:tmpl w:val="F298402C"/>
    <w:lvl w:ilvl="0" w:tplc="6D8C1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33E19"/>
    <w:multiLevelType w:val="hybridMultilevel"/>
    <w:tmpl w:val="17964F2C"/>
    <w:lvl w:ilvl="0" w:tplc="564892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6F2F22"/>
    <w:multiLevelType w:val="hybridMultilevel"/>
    <w:tmpl w:val="23DABC56"/>
    <w:lvl w:ilvl="0" w:tplc="2A068AC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5" w:hanging="360"/>
      </w:pPr>
    </w:lvl>
    <w:lvl w:ilvl="2" w:tplc="0409001B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6" w15:restartNumberingAfterBreak="0">
    <w:nsid w:val="7480293B"/>
    <w:multiLevelType w:val="hybridMultilevel"/>
    <w:tmpl w:val="5DC6DCCE"/>
    <w:lvl w:ilvl="0" w:tplc="CB144FF2">
      <w:start w:val="1"/>
      <w:numFmt w:val="decimal"/>
      <w:lvlText w:val="%1-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7" w15:restartNumberingAfterBreak="0">
    <w:nsid w:val="79952355"/>
    <w:multiLevelType w:val="hybridMultilevel"/>
    <w:tmpl w:val="6D0851D4"/>
    <w:lvl w:ilvl="0" w:tplc="564892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8718FE"/>
    <w:multiLevelType w:val="hybridMultilevel"/>
    <w:tmpl w:val="1122A50A"/>
    <w:lvl w:ilvl="0" w:tplc="6D0842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0"/>
  </w:num>
  <w:num w:numId="5">
    <w:abstractNumId w:val="18"/>
  </w:num>
  <w:num w:numId="6">
    <w:abstractNumId w:val="11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13"/>
  </w:num>
  <w:num w:numId="12">
    <w:abstractNumId w:val="5"/>
  </w:num>
  <w:num w:numId="13">
    <w:abstractNumId w:val="4"/>
  </w:num>
  <w:num w:numId="14">
    <w:abstractNumId w:val="3"/>
  </w:num>
  <w:num w:numId="15">
    <w:abstractNumId w:val="14"/>
  </w:num>
  <w:num w:numId="16">
    <w:abstractNumId w:val="12"/>
  </w:num>
  <w:num w:numId="17">
    <w:abstractNumId w:val="17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B6"/>
    <w:rsid w:val="00016808"/>
    <w:rsid w:val="0002664A"/>
    <w:rsid w:val="00043CA0"/>
    <w:rsid w:val="00080B8F"/>
    <w:rsid w:val="00082194"/>
    <w:rsid w:val="0008722C"/>
    <w:rsid w:val="00090077"/>
    <w:rsid w:val="000934D5"/>
    <w:rsid w:val="0009647F"/>
    <w:rsid w:val="000A5C03"/>
    <w:rsid w:val="000A799F"/>
    <w:rsid w:val="000B0F48"/>
    <w:rsid w:val="000C6305"/>
    <w:rsid w:val="000D0682"/>
    <w:rsid w:val="000F440A"/>
    <w:rsid w:val="000F4FF2"/>
    <w:rsid w:val="000F6B11"/>
    <w:rsid w:val="00102445"/>
    <w:rsid w:val="00117DF0"/>
    <w:rsid w:val="0013153B"/>
    <w:rsid w:val="0013519F"/>
    <w:rsid w:val="001358A6"/>
    <w:rsid w:val="00154820"/>
    <w:rsid w:val="0015782B"/>
    <w:rsid w:val="0016143E"/>
    <w:rsid w:val="00171A58"/>
    <w:rsid w:val="00175733"/>
    <w:rsid w:val="00181178"/>
    <w:rsid w:val="00182157"/>
    <w:rsid w:val="001821AE"/>
    <w:rsid w:val="00182365"/>
    <w:rsid w:val="001955E7"/>
    <w:rsid w:val="00196405"/>
    <w:rsid w:val="001977D4"/>
    <w:rsid w:val="001A51CE"/>
    <w:rsid w:val="001A61D6"/>
    <w:rsid w:val="001A65D3"/>
    <w:rsid w:val="001C0CE8"/>
    <w:rsid w:val="001C3C43"/>
    <w:rsid w:val="001D3E96"/>
    <w:rsid w:val="001D42C2"/>
    <w:rsid w:val="001F1DCC"/>
    <w:rsid w:val="001F1EDF"/>
    <w:rsid w:val="001F331B"/>
    <w:rsid w:val="00200A84"/>
    <w:rsid w:val="002129C1"/>
    <w:rsid w:val="00221952"/>
    <w:rsid w:val="00224490"/>
    <w:rsid w:val="002323D8"/>
    <w:rsid w:val="0023347C"/>
    <w:rsid w:val="00234C24"/>
    <w:rsid w:val="002404F6"/>
    <w:rsid w:val="002441ED"/>
    <w:rsid w:val="002460F1"/>
    <w:rsid w:val="002462BB"/>
    <w:rsid w:val="0025230B"/>
    <w:rsid w:val="00253EE7"/>
    <w:rsid w:val="002632EA"/>
    <w:rsid w:val="002739BC"/>
    <w:rsid w:val="002814DB"/>
    <w:rsid w:val="002A3E9B"/>
    <w:rsid w:val="002A57AD"/>
    <w:rsid w:val="002A6BB6"/>
    <w:rsid w:val="002B2512"/>
    <w:rsid w:val="002B3696"/>
    <w:rsid w:val="002C39AD"/>
    <w:rsid w:val="002C66E6"/>
    <w:rsid w:val="002D38AD"/>
    <w:rsid w:val="002E21C6"/>
    <w:rsid w:val="002F0F7E"/>
    <w:rsid w:val="00300EED"/>
    <w:rsid w:val="00307230"/>
    <w:rsid w:val="00316E11"/>
    <w:rsid w:val="0032168A"/>
    <w:rsid w:val="00321FC6"/>
    <w:rsid w:val="0032438B"/>
    <w:rsid w:val="00330553"/>
    <w:rsid w:val="00331A10"/>
    <w:rsid w:val="00335F0B"/>
    <w:rsid w:val="00346259"/>
    <w:rsid w:val="00353C24"/>
    <w:rsid w:val="00360693"/>
    <w:rsid w:val="003649AE"/>
    <w:rsid w:val="00364B79"/>
    <w:rsid w:val="003670CE"/>
    <w:rsid w:val="00367FFC"/>
    <w:rsid w:val="00376D05"/>
    <w:rsid w:val="00390E6A"/>
    <w:rsid w:val="003A19FA"/>
    <w:rsid w:val="003A23E7"/>
    <w:rsid w:val="003A3690"/>
    <w:rsid w:val="003B06CB"/>
    <w:rsid w:val="003B1F3E"/>
    <w:rsid w:val="003B63E3"/>
    <w:rsid w:val="003C03FD"/>
    <w:rsid w:val="003C4BC4"/>
    <w:rsid w:val="003C5C42"/>
    <w:rsid w:val="003D1BFA"/>
    <w:rsid w:val="003D2CBF"/>
    <w:rsid w:val="003F4E6D"/>
    <w:rsid w:val="004014C2"/>
    <w:rsid w:val="00404EB7"/>
    <w:rsid w:val="004101FC"/>
    <w:rsid w:val="00411AB6"/>
    <w:rsid w:val="00416888"/>
    <w:rsid w:val="00430379"/>
    <w:rsid w:val="00431799"/>
    <w:rsid w:val="00431883"/>
    <w:rsid w:val="00433AD0"/>
    <w:rsid w:val="00437615"/>
    <w:rsid w:val="00441EB7"/>
    <w:rsid w:val="00450ADD"/>
    <w:rsid w:val="00462186"/>
    <w:rsid w:val="004630D9"/>
    <w:rsid w:val="00463427"/>
    <w:rsid w:val="00482A7A"/>
    <w:rsid w:val="004850B4"/>
    <w:rsid w:val="00492EE9"/>
    <w:rsid w:val="004B5CD5"/>
    <w:rsid w:val="004C1B73"/>
    <w:rsid w:val="004C2D75"/>
    <w:rsid w:val="004C7CB1"/>
    <w:rsid w:val="004D0828"/>
    <w:rsid w:val="004D57F8"/>
    <w:rsid w:val="004E5329"/>
    <w:rsid w:val="004E73C4"/>
    <w:rsid w:val="004F0119"/>
    <w:rsid w:val="004F20C4"/>
    <w:rsid w:val="004F4EEC"/>
    <w:rsid w:val="004F5907"/>
    <w:rsid w:val="004F7D5B"/>
    <w:rsid w:val="00502CD9"/>
    <w:rsid w:val="00514123"/>
    <w:rsid w:val="00522F67"/>
    <w:rsid w:val="0052387D"/>
    <w:rsid w:val="00534773"/>
    <w:rsid w:val="00541F3E"/>
    <w:rsid w:val="0055443D"/>
    <w:rsid w:val="0055645E"/>
    <w:rsid w:val="00560D79"/>
    <w:rsid w:val="00563769"/>
    <w:rsid w:val="00571B6A"/>
    <w:rsid w:val="005735F1"/>
    <w:rsid w:val="005760B9"/>
    <w:rsid w:val="00580611"/>
    <w:rsid w:val="005950C5"/>
    <w:rsid w:val="005A07C8"/>
    <w:rsid w:val="005A28B9"/>
    <w:rsid w:val="005A3551"/>
    <w:rsid w:val="005A6B10"/>
    <w:rsid w:val="005B4E19"/>
    <w:rsid w:val="005B5787"/>
    <w:rsid w:val="005D42B6"/>
    <w:rsid w:val="005D571E"/>
    <w:rsid w:val="005F7388"/>
    <w:rsid w:val="00600810"/>
    <w:rsid w:val="00600AC2"/>
    <w:rsid w:val="00602010"/>
    <w:rsid w:val="0061090D"/>
    <w:rsid w:val="006170B2"/>
    <w:rsid w:val="00631DEF"/>
    <w:rsid w:val="00635027"/>
    <w:rsid w:val="00637206"/>
    <w:rsid w:val="00640354"/>
    <w:rsid w:val="00645A0B"/>
    <w:rsid w:val="00650BC3"/>
    <w:rsid w:val="00651FED"/>
    <w:rsid w:val="00655C98"/>
    <w:rsid w:val="00662F27"/>
    <w:rsid w:val="00666F38"/>
    <w:rsid w:val="006672D4"/>
    <w:rsid w:val="00667D61"/>
    <w:rsid w:val="00670693"/>
    <w:rsid w:val="00674527"/>
    <w:rsid w:val="00674C2A"/>
    <w:rsid w:val="00680A27"/>
    <w:rsid w:val="00680ECE"/>
    <w:rsid w:val="00682B3A"/>
    <w:rsid w:val="0069492F"/>
    <w:rsid w:val="00697AD5"/>
    <w:rsid w:val="006A0286"/>
    <w:rsid w:val="006B21AC"/>
    <w:rsid w:val="006B3521"/>
    <w:rsid w:val="006B3D63"/>
    <w:rsid w:val="006B5180"/>
    <w:rsid w:val="006B6EF2"/>
    <w:rsid w:val="006B794F"/>
    <w:rsid w:val="006C08CC"/>
    <w:rsid w:val="006C184A"/>
    <w:rsid w:val="006C4E0D"/>
    <w:rsid w:val="006C565F"/>
    <w:rsid w:val="006C660A"/>
    <w:rsid w:val="006F2773"/>
    <w:rsid w:val="006F3DB5"/>
    <w:rsid w:val="006F4C70"/>
    <w:rsid w:val="006F5F58"/>
    <w:rsid w:val="00705B63"/>
    <w:rsid w:val="00710812"/>
    <w:rsid w:val="007155D7"/>
    <w:rsid w:val="0072112E"/>
    <w:rsid w:val="00725A37"/>
    <w:rsid w:val="0073689E"/>
    <w:rsid w:val="007426BD"/>
    <w:rsid w:val="00744BBD"/>
    <w:rsid w:val="00746ED9"/>
    <w:rsid w:val="00747249"/>
    <w:rsid w:val="00770C57"/>
    <w:rsid w:val="00770EC0"/>
    <w:rsid w:val="0077236A"/>
    <w:rsid w:val="00772A30"/>
    <w:rsid w:val="007905B3"/>
    <w:rsid w:val="00791AB0"/>
    <w:rsid w:val="007932D0"/>
    <w:rsid w:val="00795D1A"/>
    <w:rsid w:val="0079674A"/>
    <w:rsid w:val="007A5BC5"/>
    <w:rsid w:val="007B7A8D"/>
    <w:rsid w:val="007C3009"/>
    <w:rsid w:val="007C7037"/>
    <w:rsid w:val="007D2365"/>
    <w:rsid w:val="007D5CE2"/>
    <w:rsid w:val="007E18FC"/>
    <w:rsid w:val="007E1AE2"/>
    <w:rsid w:val="007E3BF3"/>
    <w:rsid w:val="00801E89"/>
    <w:rsid w:val="0080207A"/>
    <w:rsid w:val="008040D7"/>
    <w:rsid w:val="0082000F"/>
    <w:rsid w:val="00820360"/>
    <w:rsid w:val="00823F83"/>
    <w:rsid w:val="00832830"/>
    <w:rsid w:val="00837719"/>
    <w:rsid w:val="0084412B"/>
    <w:rsid w:val="00844A60"/>
    <w:rsid w:val="008525EB"/>
    <w:rsid w:val="008632D5"/>
    <w:rsid w:val="00884CF2"/>
    <w:rsid w:val="00891AE0"/>
    <w:rsid w:val="008A775C"/>
    <w:rsid w:val="008B1AE3"/>
    <w:rsid w:val="008B3FB6"/>
    <w:rsid w:val="008B4488"/>
    <w:rsid w:val="008C0910"/>
    <w:rsid w:val="008D086C"/>
    <w:rsid w:val="008E7830"/>
    <w:rsid w:val="008F0F25"/>
    <w:rsid w:val="008F3536"/>
    <w:rsid w:val="00901E9B"/>
    <w:rsid w:val="009031E1"/>
    <w:rsid w:val="009045BE"/>
    <w:rsid w:val="009335D6"/>
    <w:rsid w:val="0093396F"/>
    <w:rsid w:val="00935B18"/>
    <w:rsid w:val="0093608E"/>
    <w:rsid w:val="00951922"/>
    <w:rsid w:val="00955A8B"/>
    <w:rsid w:val="009564D4"/>
    <w:rsid w:val="009608DD"/>
    <w:rsid w:val="00961458"/>
    <w:rsid w:val="00961920"/>
    <w:rsid w:val="0096526C"/>
    <w:rsid w:val="00970117"/>
    <w:rsid w:val="0097089D"/>
    <w:rsid w:val="00974390"/>
    <w:rsid w:val="00974662"/>
    <w:rsid w:val="00981169"/>
    <w:rsid w:val="00982E6E"/>
    <w:rsid w:val="00997B5D"/>
    <w:rsid w:val="009A0259"/>
    <w:rsid w:val="009A5FC2"/>
    <w:rsid w:val="009A796A"/>
    <w:rsid w:val="009B134C"/>
    <w:rsid w:val="009C1550"/>
    <w:rsid w:val="009C595F"/>
    <w:rsid w:val="009D60D7"/>
    <w:rsid w:val="009E35EB"/>
    <w:rsid w:val="009F5756"/>
    <w:rsid w:val="00A14E74"/>
    <w:rsid w:val="00A26406"/>
    <w:rsid w:val="00A27BD4"/>
    <w:rsid w:val="00A325F9"/>
    <w:rsid w:val="00A40279"/>
    <w:rsid w:val="00A52F99"/>
    <w:rsid w:val="00A53468"/>
    <w:rsid w:val="00A576A2"/>
    <w:rsid w:val="00A7567C"/>
    <w:rsid w:val="00A75944"/>
    <w:rsid w:val="00A82CF7"/>
    <w:rsid w:val="00A833AA"/>
    <w:rsid w:val="00A87F20"/>
    <w:rsid w:val="00A966D3"/>
    <w:rsid w:val="00A97690"/>
    <w:rsid w:val="00AB47B1"/>
    <w:rsid w:val="00AC7375"/>
    <w:rsid w:val="00AD1780"/>
    <w:rsid w:val="00AD2F5D"/>
    <w:rsid w:val="00AD4F89"/>
    <w:rsid w:val="00AD5E5F"/>
    <w:rsid w:val="00AE0378"/>
    <w:rsid w:val="00AE0874"/>
    <w:rsid w:val="00AE6C71"/>
    <w:rsid w:val="00AF17BD"/>
    <w:rsid w:val="00B022A7"/>
    <w:rsid w:val="00B27F13"/>
    <w:rsid w:val="00B32F85"/>
    <w:rsid w:val="00B33AF6"/>
    <w:rsid w:val="00B34748"/>
    <w:rsid w:val="00B36DB7"/>
    <w:rsid w:val="00B56B91"/>
    <w:rsid w:val="00B6337A"/>
    <w:rsid w:val="00B63D13"/>
    <w:rsid w:val="00B735F1"/>
    <w:rsid w:val="00B74C29"/>
    <w:rsid w:val="00B75E3C"/>
    <w:rsid w:val="00B81672"/>
    <w:rsid w:val="00B81940"/>
    <w:rsid w:val="00B87B21"/>
    <w:rsid w:val="00BA2CBF"/>
    <w:rsid w:val="00BA3A48"/>
    <w:rsid w:val="00BA3AC4"/>
    <w:rsid w:val="00BA4E32"/>
    <w:rsid w:val="00BB00B2"/>
    <w:rsid w:val="00BB4E0D"/>
    <w:rsid w:val="00BE1C61"/>
    <w:rsid w:val="00BE528F"/>
    <w:rsid w:val="00BF3BF0"/>
    <w:rsid w:val="00C00F94"/>
    <w:rsid w:val="00C06E87"/>
    <w:rsid w:val="00C21853"/>
    <w:rsid w:val="00C24CDE"/>
    <w:rsid w:val="00C36060"/>
    <w:rsid w:val="00C40381"/>
    <w:rsid w:val="00C40615"/>
    <w:rsid w:val="00C4563F"/>
    <w:rsid w:val="00C47DD7"/>
    <w:rsid w:val="00C525F0"/>
    <w:rsid w:val="00C628E0"/>
    <w:rsid w:val="00C64E10"/>
    <w:rsid w:val="00C64EF3"/>
    <w:rsid w:val="00C6730C"/>
    <w:rsid w:val="00C72E80"/>
    <w:rsid w:val="00C907A1"/>
    <w:rsid w:val="00C9340D"/>
    <w:rsid w:val="00C95569"/>
    <w:rsid w:val="00CA0C85"/>
    <w:rsid w:val="00CA38A0"/>
    <w:rsid w:val="00CB40C4"/>
    <w:rsid w:val="00CB6659"/>
    <w:rsid w:val="00CB7A1C"/>
    <w:rsid w:val="00CD5D3C"/>
    <w:rsid w:val="00CD63FA"/>
    <w:rsid w:val="00CE0311"/>
    <w:rsid w:val="00CE7BA7"/>
    <w:rsid w:val="00CE7D28"/>
    <w:rsid w:val="00D0363E"/>
    <w:rsid w:val="00D037D9"/>
    <w:rsid w:val="00D04DEF"/>
    <w:rsid w:val="00D07023"/>
    <w:rsid w:val="00D14B94"/>
    <w:rsid w:val="00D20287"/>
    <w:rsid w:val="00D277C7"/>
    <w:rsid w:val="00D326EE"/>
    <w:rsid w:val="00D331CD"/>
    <w:rsid w:val="00D51A3B"/>
    <w:rsid w:val="00D57EF9"/>
    <w:rsid w:val="00D640C5"/>
    <w:rsid w:val="00D65E69"/>
    <w:rsid w:val="00D72C4E"/>
    <w:rsid w:val="00D72E29"/>
    <w:rsid w:val="00D81A00"/>
    <w:rsid w:val="00D823C1"/>
    <w:rsid w:val="00D867B6"/>
    <w:rsid w:val="00D87889"/>
    <w:rsid w:val="00DB1BA1"/>
    <w:rsid w:val="00DB7549"/>
    <w:rsid w:val="00DC7F2B"/>
    <w:rsid w:val="00DD01A7"/>
    <w:rsid w:val="00DD39AE"/>
    <w:rsid w:val="00DD5FC7"/>
    <w:rsid w:val="00DD6749"/>
    <w:rsid w:val="00DE0AAB"/>
    <w:rsid w:val="00DE4CD0"/>
    <w:rsid w:val="00DE5ABD"/>
    <w:rsid w:val="00DE662B"/>
    <w:rsid w:val="00DF27E6"/>
    <w:rsid w:val="00E02652"/>
    <w:rsid w:val="00E035C5"/>
    <w:rsid w:val="00E05CB7"/>
    <w:rsid w:val="00E11B1F"/>
    <w:rsid w:val="00E214DA"/>
    <w:rsid w:val="00E27730"/>
    <w:rsid w:val="00E36153"/>
    <w:rsid w:val="00E376AB"/>
    <w:rsid w:val="00E434D2"/>
    <w:rsid w:val="00E43D85"/>
    <w:rsid w:val="00E638F7"/>
    <w:rsid w:val="00E70CD4"/>
    <w:rsid w:val="00E71734"/>
    <w:rsid w:val="00E739DB"/>
    <w:rsid w:val="00E9054E"/>
    <w:rsid w:val="00E90F98"/>
    <w:rsid w:val="00E93C48"/>
    <w:rsid w:val="00E9733B"/>
    <w:rsid w:val="00E97C46"/>
    <w:rsid w:val="00EA22D1"/>
    <w:rsid w:val="00EB212C"/>
    <w:rsid w:val="00EB506A"/>
    <w:rsid w:val="00EB5CC7"/>
    <w:rsid w:val="00ED000F"/>
    <w:rsid w:val="00F000D0"/>
    <w:rsid w:val="00F02FC9"/>
    <w:rsid w:val="00F036E0"/>
    <w:rsid w:val="00F23F85"/>
    <w:rsid w:val="00F246D6"/>
    <w:rsid w:val="00F33749"/>
    <w:rsid w:val="00F406F3"/>
    <w:rsid w:val="00F45504"/>
    <w:rsid w:val="00F50F17"/>
    <w:rsid w:val="00F57F26"/>
    <w:rsid w:val="00F61276"/>
    <w:rsid w:val="00F637A2"/>
    <w:rsid w:val="00F63D54"/>
    <w:rsid w:val="00F66F47"/>
    <w:rsid w:val="00F76C0E"/>
    <w:rsid w:val="00F90174"/>
    <w:rsid w:val="00F90995"/>
    <w:rsid w:val="00F96F67"/>
    <w:rsid w:val="00FA5532"/>
    <w:rsid w:val="00FA5BDB"/>
    <w:rsid w:val="00FA6BC2"/>
    <w:rsid w:val="00FB0D58"/>
    <w:rsid w:val="00FB0E17"/>
    <w:rsid w:val="00FB29AB"/>
    <w:rsid w:val="00FB2DB9"/>
    <w:rsid w:val="00FB50B3"/>
    <w:rsid w:val="00FB5149"/>
    <w:rsid w:val="00FB771B"/>
    <w:rsid w:val="00FD3005"/>
    <w:rsid w:val="00FD5EF9"/>
    <w:rsid w:val="00FF025D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5AEF1"/>
  <w15:docId w15:val="{C2956190-B210-44D4-A521-A34D9785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553"/>
    <w:pPr>
      <w:ind w:left="835" w:hanging="360"/>
      <w:jc w:val="both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DD6749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D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F6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B11"/>
  </w:style>
  <w:style w:type="paragraph" w:styleId="Footer">
    <w:name w:val="footer"/>
    <w:basedOn w:val="Normal"/>
    <w:link w:val="FooterChar"/>
    <w:uiPriority w:val="99"/>
    <w:unhideWhenUsed/>
    <w:rsid w:val="000F6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B11"/>
  </w:style>
  <w:style w:type="paragraph" w:styleId="ListParagraph">
    <w:name w:val="List Paragraph"/>
    <w:basedOn w:val="Normal"/>
    <w:uiPriority w:val="34"/>
    <w:qFormat/>
    <w:rsid w:val="007C30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6E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D674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01">
    <w:name w:val="fontstyle01"/>
    <w:basedOn w:val="DefaultParagraphFont"/>
    <w:rsid w:val="00B022A7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%20Sahebgharani\Desktop\&#1705;&#1575;&#1585;&#1576;&#1585;&#1711;%20&#1662;&#1610;&#1588;&#1606;&#1607;&#1575;&#1583;%20&#1605;&#1608;&#1590;&#1608;&#1593;%20&#1662;&#1688;&#1608;&#1607;&#1588;%20&#1585;&#1587;&#1575;&#1604;&#1607;%20&#1583;&#1705;&#1578;&#1585;&#1740;%20(&#1575;&#1585;&#1586;&#1740;&#1575;&#1576;&#1740;%20&#1662;&#1688;&#1608;&#1607;&#1588;&#1740;%201)%20&#1581;&#1605;&#1604;_&#1608;_&#1606;&#1602;&#160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CF08E-4D8A-4053-BD86-A72CCA67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کاربرگ پيشنهاد موضوع پژوهش رساله دکتری (ارزیابی پژوهشی 1) حمل_و_نقل</Template>
  <TotalTime>2</TotalTime>
  <Pages>6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Sahebgharani</dc:creator>
  <cp:keywords/>
  <cp:lastModifiedBy>Office</cp:lastModifiedBy>
  <cp:revision>2</cp:revision>
  <cp:lastPrinted>2011-10-23T06:39:00Z</cp:lastPrinted>
  <dcterms:created xsi:type="dcterms:W3CDTF">2025-03-10T10:31:00Z</dcterms:created>
  <dcterms:modified xsi:type="dcterms:W3CDTF">2025-03-10T10:31:00Z</dcterms:modified>
</cp:coreProperties>
</file>